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96" w:type="dxa"/>
        <w:tblLook w:val="04A0" w:firstRow="1" w:lastRow="0" w:firstColumn="1" w:lastColumn="0" w:noHBand="0" w:noVBand="1"/>
      </w:tblPr>
      <w:tblGrid>
        <w:gridCol w:w="1998"/>
        <w:gridCol w:w="8298"/>
      </w:tblGrid>
      <w:tr w:rsidR="00C05192" w14:paraId="383D71D5" w14:textId="77777777" w:rsidTr="00D7481B">
        <w:trPr>
          <w:cnfStyle w:val="100000000000" w:firstRow="1" w:lastRow="0" w:firstColumn="0" w:lastColumn="0" w:oddVBand="0" w:evenVBand="0" w:oddHBand="0" w:evenHBand="0" w:firstRowFirstColumn="0" w:firstRowLastColumn="0" w:lastRowFirstColumn="0" w:lastRowLastColumn="0"/>
        </w:trPr>
        <w:tc>
          <w:tcPr>
            <w:tcW w:w="1998" w:type="dxa"/>
            <w:shd w:val="clear" w:color="auto" w:fill="049590"/>
          </w:tcPr>
          <w:p w14:paraId="159AF903" w14:textId="77777777" w:rsidR="00C05192" w:rsidRPr="00D7481B" w:rsidRDefault="00031323" w:rsidP="00D85320">
            <w:pPr>
              <w:spacing w:before="40" w:after="80"/>
              <w:jc w:val="center"/>
              <w:rPr>
                <w:b w:val="0"/>
                <w:color w:val="FFFFFF" w:themeColor="background1"/>
                <w:sz w:val="32"/>
              </w:rPr>
            </w:pPr>
            <w:r w:rsidRPr="00D7481B">
              <w:rPr>
                <w:b w:val="0"/>
                <w:color w:val="FFFFFF" w:themeColor="background1"/>
                <w:sz w:val="32"/>
              </w:rPr>
              <w:t>202</w:t>
            </w:r>
            <w:r w:rsidR="00D7481B" w:rsidRPr="00D7481B">
              <w:rPr>
                <w:b w:val="0"/>
                <w:color w:val="FFFFFF" w:themeColor="background1"/>
                <w:sz w:val="32"/>
              </w:rPr>
              <w:t>4</w:t>
            </w:r>
          </w:p>
          <w:p w14:paraId="754FB796" w14:textId="77777777" w:rsidR="001166E9" w:rsidRPr="001166E9" w:rsidRDefault="00031323" w:rsidP="001F721C">
            <w:pPr>
              <w:jc w:val="center"/>
              <w:rPr>
                <w:b w:val="0"/>
              </w:rPr>
            </w:pPr>
            <w:r w:rsidRPr="00D7481B">
              <w:rPr>
                <w:noProof/>
                <w:color w:val="FFFFFF" w:themeColor="background1"/>
              </w:rPr>
              <mc:AlternateContent>
                <mc:Choice Requires="wps">
                  <w:drawing>
                    <wp:anchor distT="0" distB="0" distL="114300" distR="114300" simplePos="0" relativeHeight="251663360" behindDoc="0" locked="0" layoutInCell="1" allowOverlap="1" wp14:anchorId="16302C16" wp14:editId="16A1EA4D">
                      <wp:simplePos x="0" y="0"/>
                      <wp:positionH relativeFrom="column">
                        <wp:posOffset>-64770</wp:posOffset>
                      </wp:positionH>
                      <wp:positionV relativeFrom="paragraph">
                        <wp:posOffset>204470</wp:posOffset>
                      </wp:positionV>
                      <wp:extent cx="6583680" cy="635"/>
                      <wp:effectExtent l="0" t="19050" r="26670" b="3746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635"/>
                              </a:xfrm>
                              <a:prstGeom prst="straightConnector1">
                                <a:avLst/>
                              </a:prstGeom>
                              <a:noFill/>
                              <a:ln w="31750">
                                <a:solidFill>
                                  <a:srgbClr val="04959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738DA0" id="_x0000_t32" coordsize="21600,21600" o:spt="32" o:oned="t" path="m,l21600,21600e" filled="f">
                      <v:path arrowok="t" fillok="f" o:connecttype="none"/>
                      <o:lock v:ext="edit" shapetype="t"/>
                    </v:shapetype>
                    <v:shape id="AutoShape 11" o:spid="_x0000_s1026" type="#_x0000_t32" style="position:absolute;margin-left:-5.1pt;margin-top:16.1pt;width:518.4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" strokecolor="#049590" strokeweight="2.5pt"/>
                  </w:pict>
                </mc:Fallback>
              </mc:AlternateContent>
            </w:r>
            <w:r w:rsidR="0013401B" w:rsidRPr="00D7481B">
              <w:rPr>
                <w:b w:val="0"/>
                <w:color w:val="FFFFFF" w:themeColor="background1"/>
              </w:rPr>
              <w:t>1</w:t>
            </w:r>
            <w:r w:rsidR="00D7481B" w:rsidRPr="00D7481B">
              <w:rPr>
                <w:b w:val="0"/>
                <w:color w:val="FFFFFF" w:themeColor="background1"/>
              </w:rPr>
              <w:t>1</w:t>
            </w:r>
            <w:r w:rsidR="001166E9" w:rsidRPr="00D7481B">
              <w:rPr>
                <w:b w:val="0"/>
                <w:color w:val="FFFFFF" w:themeColor="background1"/>
              </w:rPr>
              <w:t>(</w:t>
            </w:r>
            <w:r w:rsidR="00D7481B" w:rsidRPr="00D7481B">
              <w:rPr>
                <w:b w:val="0"/>
                <w:color w:val="FFFFFF" w:themeColor="background1"/>
              </w:rPr>
              <w:t>1</w:t>
            </w:r>
            <w:r w:rsidR="001166E9" w:rsidRPr="00D7481B">
              <w:rPr>
                <w:b w:val="0"/>
                <w:color w:val="FFFFFF" w:themeColor="background1"/>
              </w:rPr>
              <w:t>),</w:t>
            </w:r>
            <w:r w:rsidR="00BA6E58" w:rsidRPr="00D7481B">
              <w:rPr>
                <w:b w:val="0"/>
                <w:color w:val="FFFFFF" w:themeColor="background1"/>
              </w:rPr>
              <w:t xml:space="preserve"> </w:t>
            </w:r>
            <w:r w:rsidR="001F721C" w:rsidRPr="00D7481B">
              <w:rPr>
                <w:b w:val="0"/>
                <w:color w:val="FFFFFF" w:themeColor="background1"/>
              </w:rPr>
              <w:t>xxx</w:t>
            </w:r>
            <w:r w:rsidR="001166E9">
              <w:rPr>
                <w:b w:val="0"/>
              </w:rPr>
              <w:t xml:space="preserve"> </w:t>
            </w:r>
          </w:p>
        </w:tc>
        <w:tc>
          <w:tcPr>
            <w:tcW w:w="8298" w:type="dxa"/>
          </w:tcPr>
          <w:p w14:paraId="0E42EAFC" w14:textId="77777777" w:rsidR="00C05192" w:rsidRPr="00BB13F8" w:rsidRDefault="00052E83" w:rsidP="00D7481B">
            <w:pPr>
              <w:ind w:left="5261" w:right="-90"/>
              <w:rPr>
                <w:b w:val="0"/>
                <w:sz w:val="30"/>
                <w:szCs w:val="30"/>
              </w:rPr>
            </w:pPr>
            <w:r w:rsidRPr="00062FDC">
              <w:rPr>
                <w:rFonts w:ascii="Cambria" w:hAnsi="Cambria"/>
                <w:b w:val="0"/>
                <w:color w:val="1E6578"/>
                <w:sz w:val="28"/>
                <w:szCs w:val="28"/>
              </w:rPr>
              <w:t>Bio</w:t>
            </w:r>
            <w:r w:rsidR="00D7481B" w:rsidRPr="00062FDC">
              <w:rPr>
                <w:rFonts w:ascii="Cambria" w:hAnsi="Cambria"/>
                <w:b w:val="0"/>
                <w:color w:val="1E6578"/>
                <w:sz w:val="28"/>
                <w:szCs w:val="28"/>
              </w:rPr>
              <w:t xml:space="preserve">medical and </w:t>
            </w:r>
            <w:r w:rsidR="00D7481B" w:rsidRPr="00D7481B">
              <w:rPr>
                <w:rFonts w:ascii="Cambria" w:hAnsi="Cambria"/>
                <w:b w:val="0"/>
                <w:color w:val="9A0000"/>
                <w:sz w:val="30"/>
                <w:szCs w:val="30"/>
              </w:rPr>
              <w:t xml:space="preserve">Therapeutics </w:t>
            </w:r>
            <w:r w:rsidRPr="00D7481B">
              <w:rPr>
                <w:rFonts w:ascii="Cambria" w:hAnsi="Cambria"/>
                <w:b w:val="0"/>
                <w:smallCaps/>
                <w:color w:val="9A0000"/>
                <w:sz w:val="30"/>
                <w:szCs w:val="30"/>
              </w:rPr>
              <w:t>Letters</w:t>
            </w:r>
            <w:r w:rsidR="00EE3858" w:rsidRPr="00BB13F8">
              <w:rPr>
                <w:b w:val="0"/>
                <w:sz w:val="30"/>
                <w:szCs w:val="30"/>
              </w:rPr>
              <w:t xml:space="preserve"> </w:t>
            </w:r>
          </w:p>
        </w:tc>
      </w:tr>
    </w:tbl>
    <w:p w14:paraId="2844B945" w14:textId="77777777" w:rsidR="006969ED" w:rsidRPr="00D7481B" w:rsidRDefault="006969ED" w:rsidP="00366C01">
      <w:pPr>
        <w:pStyle w:val="01Title"/>
        <w:rPr>
          <w:noProof w:val="0"/>
        </w:rPr>
      </w:pPr>
      <w:r w:rsidRPr="00D7481B">
        <w:rPr>
          <w:noProof w:val="0"/>
        </w:rPr>
        <w:t>Title</w:t>
      </w:r>
      <w:r w:rsidR="00366C01" w:rsidRPr="00D7481B">
        <w:rPr>
          <w:noProof w:val="0"/>
        </w:rPr>
        <w:t xml:space="preserve"> – type your manuscript title here, capitalize first </w:t>
      </w:r>
      <w:r w:rsidR="00850B91" w:rsidRPr="00D7481B">
        <w:rPr>
          <w:noProof w:val="0"/>
        </w:rPr>
        <w:t xml:space="preserve">alphabet </w:t>
      </w:r>
      <w:r w:rsidR="00366C01" w:rsidRPr="00D7481B">
        <w:rPr>
          <w:noProof w:val="0"/>
        </w:rPr>
        <w:t xml:space="preserve">and proper nouns </w:t>
      </w:r>
      <w:r w:rsidR="00850B91" w:rsidRPr="00D7481B">
        <w:rPr>
          <w:noProof w:val="0"/>
        </w:rPr>
        <w:t>only</w:t>
      </w:r>
    </w:p>
    <w:p w14:paraId="6F844B14" w14:textId="77777777" w:rsidR="00892645" w:rsidRPr="00892645" w:rsidRDefault="00135908" w:rsidP="00892645">
      <w:pPr>
        <w:pStyle w:val="02AuthorName"/>
        <w:rPr>
          <w:noProof w:val="0"/>
          <w:vertAlign w:val="superscript"/>
        </w:rPr>
      </w:pPr>
      <w:r>
        <w:rPr>
          <w:noProof w:val="0"/>
        </w:rPr>
        <w:t>Author Name</w:t>
      </w:r>
      <w:r w:rsidR="00AF7D01">
        <w:rPr>
          <w:noProof w:val="0"/>
        </w:rPr>
        <w:t>,</w:t>
      </w:r>
      <w:r w:rsidRPr="00AF7D01">
        <w:rPr>
          <w:noProof w:val="0"/>
          <w:vertAlign w:val="superscript"/>
        </w:rPr>
        <w:t>1</w:t>
      </w:r>
      <w:r>
        <w:rPr>
          <w:noProof w:val="0"/>
        </w:rPr>
        <w:t xml:space="preserve"> Author Name</w:t>
      </w:r>
      <w:r w:rsidR="00AF7D01">
        <w:rPr>
          <w:noProof w:val="0"/>
        </w:rPr>
        <w:t>,</w:t>
      </w:r>
      <w:r w:rsidRPr="00AF7D01">
        <w:rPr>
          <w:noProof w:val="0"/>
          <w:vertAlign w:val="superscript"/>
        </w:rPr>
        <w:t>2</w:t>
      </w:r>
      <w:r>
        <w:rPr>
          <w:noProof w:val="0"/>
        </w:rPr>
        <w:t xml:space="preserve"> </w:t>
      </w:r>
      <w:r w:rsidRPr="00A64C0C">
        <w:rPr>
          <w:noProof w:val="0"/>
        </w:rPr>
        <w:t>Author</w:t>
      </w:r>
      <w:r>
        <w:rPr>
          <w:noProof w:val="0"/>
        </w:rPr>
        <w:t xml:space="preserve"> Name</w:t>
      </w:r>
      <w:r w:rsidRPr="00AF7D01">
        <w:rPr>
          <w:noProof w:val="0"/>
          <w:vertAlign w:val="superscript"/>
        </w:rPr>
        <w:t>3</w:t>
      </w:r>
    </w:p>
    <w:p w14:paraId="41413541" w14:textId="77777777" w:rsidR="006969ED" w:rsidRDefault="00031323" w:rsidP="006969ED">
      <w:pPr>
        <w:pStyle w:val="03AuthorAddress"/>
        <w:rPr>
          <w:noProof w:val="0"/>
        </w:rPr>
      </w:pPr>
      <w:r>
        <mc:AlternateContent>
          <mc:Choice Requires="wps">
            <w:drawing>
              <wp:anchor distT="45720" distB="45720" distL="114300" distR="114300" simplePos="0" relativeHeight="251671552" behindDoc="0" locked="0" layoutInCell="1" allowOverlap="1" wp14:anchorId="23025AA5" wp14:editId="2C5C21AB">
                <wp:simplePos x="0" y="0"/>
                <wp:positionH relativeFrom="column">
                  <wp:posOffset>35560</wp:posOffset>
                </wp:positionH>
                <wp:positionV relativeFrom="paragraph">
                  <wp:posOffset>1082675</wp:posOffset>
                </wp:positionV>
                <wp:extent cx="480060" cy="213360"/>
                <wp:effectExtent l="3175" t="0" r="254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D14B55" w14:textId="77777777" w:rsidR="00C0302A" w:rsidRPr="005A5286" w:rsidRDefault="00C0302A" w:rsidP="005A5286">
                            <w:pPr>
                              <w:spacing w:after="0"/>
                              <w:rPr>
                                <w:rFonts w:asciiTheme="majorHAnsi" w:hAnsiTheme="majorHAnsi"/>
                                <w:color w:val="C00000"/>
                                <w:sz w:val="16"/>
                              </w:rPr>
                            </w:pPr>
                            <w:r w:rsidRPr="005A5286">
                              <w:rPr>
                                <w:rFonts w:asciiTheme="majorHAnsi" w:hAnsiTheme="majorHAnsi"/>
                                <w:color w:val="C00000"/>
                                <w:sz w:val="16"/>
                              </w:rPr>
                              <w:t>ABSTRACT</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025AA5" id="_x0000_t202" coordsize="21600,21600" o:spt="202" path="m,l,21600r21600,l21600,xe">
                <v:stroke joinstyle="miter"/>
                <v:path gradientshapeok="t" o:connecttype="rect"/>
              </v:shapetype>
              <v:shape id="Text Box 2" o:spid="_x0000_s1026" type="#_x0000_t202" style="position:absolute;margin-left:2.8pt;margin-top:85.25pt;width:37.8pt;height:16.8pt;z-index:25167155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" stroked="f">
                <v:textbox inset="0,0,0,0">
                  <w:txbxContent>
                    <w:p w14:paraId="2AD14B55" w14:textId="77777777" w:rsidR="00C0302A" w:rsidRPr="005A5286" w:rsidRDefault="00C0302A" w:rsidP="005A5286">
                      <w:pPr>
                        <w:spacing w:after="0"/>
                        <w:rPr>
                          <w:rFonts w:asciiTheme="majorHAnsi" w:hAnsiTheme="majorHAnsi"/>
                          <w:color w:val="C00000"/>
                          <w:sz w:val="16"/>
                        </w:rPr>
                      </w:pPr>
                      <w:r w:rsidRPr="005A5286">
                        <w:rPr>
                          <w:rFonts w:asciiTheme="majorHAnsi" w:hAnsiTheme="majorHAnsi"/>
                          <w:color w:val="C00000"/>
                          <w:sz w:val="16"/>
                        </w:rPr>
                        <w:t>ABSTRACT</w:t>
                      </w:r>
                    </w:p>
                  </w:txbxContent>
                </v:textbox>
                <w10:wrap type="square"/>
              </v:shape>
            </w:pict>
          </mc:Fallback>
        </mc:AlternateContent>
      </w:r>
      <w:r w:rsidR="001B410E" w:rsidRPr="001B410E">
        <w:rPr>
          <w:noProof w:val="0"/>
          <w:vertAlign w:val="superscript"/>
        </w:rPr>
        <w:t>1</w:t>
      </w:r>
      <w:r w:rsidR="00135908">
        <w:rPr>
          <w:noProof w:val="0"/>
        </w:rPr>
        <w:t>Author Affiliation/</w:t>
      </w:r>
      <w:r w:rsidR="006969ED">
        <w:rPr>
          <w:noProof w:val="0"/>
        </w:rPr>
        <w:t>Address</w:t>
      </w:r>
    </w:p>
    <w:p w14:paraId="7DA4C32B" w14:textId="77777777" w:rsidR="00746967" w:rsidRPr="00746967" w:rsidRDefault="00746967" w:rsidP="00633EA0">
      <w:pPr>
        <w:pStyle w:val="Cbltwocolumngraphics"/>
        <w:framePr w:w="9029" w:h="2483" w:hRule="exact" w:vSpace="0" w:wrap="around" w:hAnchor="page" w:x="2050" w:y="404"/>
        <w:rPr>
          <w:sz w:val="18"/>
        </w:rPr>
      </w:pPr>
      <w:r w:rsidRPr="00746967">
        <w:rPr>
          <w:sz w:val="18"/>
        </w:rPr>
        <w:t>Insert your graphic for abstract in this space. To insert abstract graphic, delete this text and paste artwork/object inside the frame (do not delete the paragraph sign). Keep the size of the artwork within the size of this box. Use limited Text to the label artwork and diagrams. You can resize the artwork to fit in this box.</w:t>
      </w:r>
    </w:p>
    <w:tbl>
      <w:tblPr>
        <w:tblStyle w:val="TableGrid"/>
        <w:tblW w:w="0" w:type="auto"/>
        <w:tblInd w:w="108" w:type="dxa"/>
        <w:tblLook w:val="0420" w:firstRow="1" w:lastRow="0" w:firstColumn="0" w:lastColumn="0" w:noHBand="0" w:noVBand="1"/>
      </w:tblPr>
      <w:tblGrid>
        <w:gridCol w:w="8290"/>
        <w:gridCol w:w="1783"/>
      </w:tblGrid>
      <w:tr w:rsidR="005A5286" w14:paraId="4278DC06" w14:textId="77777777" w:rsidTr="005A5286">
        <w:trPr>
          <w:cnfStyle w:val="100000000000" w:firstRow="1" w:lastRow="0" w:firstColumn="0" w:lastColumn="0" w:oddVBand="0" w:evenVBand="0" w:oddHBand="0" w:evenHBand="0" w:firstRowFirstColumn="0" w:firstRowLastColumn="0" w:lastRowFirstColumn="0" w:lastRowLastColumn="0"/>
          <w:trHeight w:val="144"/>
        </w:trPr>
        <w:tc>
          <w:tcPr>
            <w:tcW w:w="8478" w:type="dxa"/>
            <w:tcBorders>
              <w:bottom w:val="single" w:sz="18" w:space="0" w:color="9E0000"/>
            </w:tcBorders>
            <w:vAlign w:val="center"/>
          </w:tcPr>
          <w:p w14:paraId="34E0508B" w14:textId="77777777" w:rsidR="00C0302A" w:rsidRPr="00746967" w:rsidRDefault="00C0302A" w:rsidP="005A5286">
            <w:pPr>
              <w:pStyle w:val="04ReceivedDate"/>
              <w:spacing w:after="0" w:line="240" w:lineRule="auto"/>
              <w:ind w:left="-108"/>
              <w:outlineLvl w:val="0"/>
              <w:rPr>
                <w:noProof w:val="0"/>
              </w:rPr>
            </w:pPr>
            <w:r w:rsidRPr="00746967">
              <w:rPr>
                <w:b w:val="0"/>
                <w:noProof w:val="0"/>
              </w:rPr>
              <w:t>Submitted on: (add date of submission in DD-MM-YYYY format), Accepted and Published on:</w:t>
            </w:r>
          </w:p>
        </w:tc>
        <w:tc>
          <w:tcPr>
            <w:tcW w:w="1800" w:type="dxa"/>
            <w:tcBorders>
              <w:bottom w:val="single" w:sz="18" w:space="0" w:color="9E0000"/>
            </w:tcBorders>
            <w:shd w:val="clear" w:color="auto" w:fill="9E0000"/>
            <w:vAlign w:val="center"/>
          </w:tcPr>
          <w:p w14:paraId="1C7EAB28" w14:textId="77777777" w:rsidR="00C0302A" w:rsidRPr="00746967" w:rsidRDefault="00892645" w:rsidP="005A5286">
            <w:pPr>
              <w:pStyle w:val="04ReceivedDate"/>
              <w:spacing w:before="60" w:after="0" w:line="240" w:lineRule="auto"/>
              <w:jc w:val="center"/>
              <w:outlineLvl w:val="0"/>
              <w:rPr>
                <w:b w:val="0"/>
                <w:noProof w:val="0"/>
              </w:rPr>
            </w:pPr>
            <w:r>
              <w:rPr>
                <w:b w:val="0"/>
                <w:noProof w:val="0"/>
              </w:rPr>
              <w:t>Review/A</w:t>
            </w:r>
            <w:r w:rsidR="00C0302A">
              <w:rPr>
                <w:b w:val="0"/>
                <w:noProof w:val="0"/>
              </w:rPr>
              <w:t>rticle</w:t>
            </w:r>
          </w:p>
        </w:tc>
      </w:tr>
    </w:tbl>
    <w:p w14:paraId="319D9864" w14:textId="77777777" w:rsidR="0052549D" w:rsidRDefault="0052549D" w:rsidP="00633EA0">
      <w:pPr>
        <w:pStyle w:val="05Abstracttext"/>
      </w:pPr>
    </w:p>
    <w:p w14:paraId="05EBEF60" w14:textId="77777777" w:rsidR="0052549D" w:rsidRDefault="0052549D" w:rsidP="00633EA0">
      <w:pPr>
        <w:pStyle w:val="05Abstracttext"/>
      </w:pPr>
    </w:p>
    <w:p w14:paraId="474AEE72" w14:textId="77777777" w:rsidR="0052549D" w:rsidRDefault="0052549D" w:rsidP="00633EA0">
      <w:pPr>
        <w:pStyle w:val="05Abstracttext"/>
      </w:pPr>
    </w:p>
    <w:p w14:paraId="20AA6A93" w14:textId="77777777" w:rsidR="0052549D" w:rsidRDefault="0052549D" w:rsidP="00633EA0">
      <w:pPr>
        <w:pStyle w:val="05Abstracttext"/>
      </w:pPr>
    </w:p>
    <w:p w14:paraId="44C7571A" w14:textId="77777777" w:rsidR="0052549D" w:rsidRDefault="0052549D" w:rsidP="00633EA0">
      <w:pPr>
        <w:pStyle w:val="05Abstracttext"/>
      </w:pPr>
    </w:p>
    <w:p w14:paraId="2E656826" w14:textId="77777777" w:rsidR="0052549D" w:rsidRDefault="0052549D" w:rsidP="00633EA0">
      <w:pPr>
        <w:pStyle w:val="05Abstracttext"/>
      </w:pPr>
    </w:p>
    <w:p w14:paraId="03593C45" w14:textId="77777777" w:rsidR="006969ED" w:rsidRDefault="006969ED" w:rsidP="00633EA0">
      <w:pPr>
        <w:pStyle w:val="05Abstracttext"/>
      </w:pPr>
      <w:r>
        <w:t xml:space="preserve">All </w:t>
      </w:r>
      <w:r w:rsidR="001B1604" w:rsidRPr="00633EA0">
        <w:t>manuscripts</w:t>
      </w:r>
      <w:r w:rsidR="001B1604">
        <w:t xml:space="preserve"> </w:t>
      </w:r>
      <w:r>
        <w:t xml:space="preserve">must be accompanied by an abstract containing no more than </w:t>
      </w:r>
      <w:r w:rsidR="00701DD5">
        <w:t>20</w:t>
      </w:r>
      <w:r w:rsidR="001B1604">
        <w:t>0</w:t>
      </w:r>
      <w:r>
        <w:t xml:space="preserve"> words. The abstract should briefly state the reason for the work, the significant results, and the conclusions. A graphic</w:t>
      </w:r>
      <w:r w:rsidR="00B75DC3">
        <w:t xml:space="preserve">al artwork representing the content of paper </w:t>
      </w:r>
      <w:r>
        <w:t xml:space="preserve">must be </w:t>
      </w:r>
      <w:r w:rsidR="00B75DC3">
        <w:t xml:space="preserve">provided (in above space) for </w:t>
      </w:r>
      <w:r w:rsidR="00617FDA">
        <w:t>manuscript</w:t>
      </w:r>
      <w:r w:rsidR="00B75DC3">
        <w:t>.</w:t>
      </w:r>
      <w:r w:rsidR="004E57A0">
        <w:t xml:space="preserve"> </w:t>
      </w:r>
    </w:p>
    <w:p w14:paraId="1169DAF7" w14:textId="77777777" w:rsidR="00444D6E" w:rsidRDefault="00BB4DC5" w:rsidP="00617FDA">
      <w:pPr>
        <w:pStyle w:val="06Keyword"/>
      </w:pPr>
      <w:r w:rsidRPr="00BB4DC5">
        <w:t xml:space="preserve">Keywords: </w:t>
      </w:r>
      <w:r w:rsidR="001F721C">
        <w:t xml:space="preserve">Google search </w:t>
      </w:r>
      <w:r w:rsidRPr="00BB4DC5">
        <w:t>Keyword_1</w:t>
      </w:r>
      <w:r w:rsidR="00506C65" w:rsidRPr="00BB4DC5">
        <w:t>, Keyword</w:t>
      </w:r>
      <w:r w:rsidRPr="00BB4DC5">
        <w:t>_2</w:t>
      </w:r>
      <w:r w:rsidR="00506C65" w:rsidRPr="00BB4DC5">
        <w:t>, Keyword</w:t>
      </w:r>
      <w:r w:rsidRPr="00BB4DC5">
        <w:t>_3</w:t>
      </w:r>
      <w:r w:rsidR="00506C65" w:rsidRPr="00BB4DC5">
        <w:t>, Keyword</w:t>
      </w:r>
      <w:r w:rsidRPr="00BB4DC5">
        <w:t>_4</w:t>
      </w:r>
      <w:r w:rsidR="00506C65" w:rsidRPr="00BB4DC5">
        <w:t>, Keyword</w:t>
      </w:r>
      <w:r w:rsidRPr="00BB4DC5">
        <w:t>_5</w:t>
      </w:r>
    </w:p>
    <w:p w14:paraId="2501FC8A" w14:textId="77777777" w:rsidR="00FC7851" w:rsidRDefault="00FC7851" w:rsidP="004E57A0">
      <w:pPr>
        <w:pStyle w:val="08MainText"/>
        <w:rPr>
          <w:b/>
        </w:rPr>
        <w:sectPr w:rsidR="00FC7851" w:rsidSect="00CD7714">
          <w:headerReference w:type="default" r:id="rId7"/>
          <w:footerReference w:type="default" r:id="rId8"/>
          <w:pgSz w:w="11909" w:h="15840" w:code="1"/>
          <w:pgMar w:top="720" w:right="864" w:bottom="720" w:left="864" w:header="720" w:footer="720" w:gutter="0"/>
          <w:cols w:space="720"/>
          <w:docGrid w:linePitch="360"/>
        </w:sectPr>
      </w:pPr>
    </w:p>
    <w:p w14:paraId="5842068F" w14:textId="77777777" w:rsidR="00267ACE" w:rsidRDefault="00267ACE" w:rsidP="00267ACE">
      <w:pPr>
        <w:pStyle w:val="Heading2"/>
      </w:pPr>
      <w:r>
        <w:t>Introduction</w:t>
      </w:r>
    </w:p>
    <w:p w14:paraId="78028046" w14:textId="77777777" w:rsidR="0089654C" w:rsidRPr="0089654C" w:rsidRDefault="00D27E97" w:rsidP="001F721C">
      <w:pPr>
        <w:pStyle w:val="10Authoradd"/>
        <w:framePr w:h="1981" w:hRule="exact" w:vSpace="130" w:wrap="around" w:vAnchor="page" w:hAnchor="page" w:x="839" w:y="12670" w:anchorLock="1"/>
        <w:pBdr>
          <w:top w:val="single" w:sz="4" w:space="6" w:color="auto"/>
        </w:pBdr>
        <w:spacing w:line="240" w:lineRule="auto"/>
      </w:pPr>
      <w:r w:rsidRPr="005A7F5E">
        <w:t>*</w:t>
      </w:r>
      <w:r w:rsidR="00B75DC3" w:rsidRPr="005A7F5E">
        <w:t>Corresponding Author</w:t>
      </w:r>
      <w:r w:rsidR="005A7F5E" w:rsidRPr="005A7F5E">
        <w:t>:</w:t>
      </w:r>
      <w:r w:rsidR="00506CAA" w:rsidRPr="005A7F5E">
        <w:t xml:space="preserve"> (Name and Address)</w:t>
      </w:r>
      <w:r w:rsidR="0089654C">
        <w:br/>
      </w:r>
      <w:r w:rsidR="0089654C">
        <w:br/>
      </w:r>
      <w:r w:rsidR="00B75DC3" w:rsidRPr="005A7F5E">
        <w:br/>
        <w:t>Tel</w:t>
      </w:r>
      <w:r w:rsidR="00506C65" w:rsidRPr="005A7F5E">
        <w:t xml:space="preserve">: </w:t>
      </w:r>
      <w:r w:rsidR="00B75DC3" w:rsidRPr="005A7F5E">
        <w:br/>
        <w:t>Email:</w:t>
      </w:r>
      <w:r w:rsidR="000A6F82">
        <w:t xml:space="preserve"> </w:t>
      </w:r>
    </w:p>
    <w:tbl>
      <w:tblPr>
        <w:tblStyle w:val="TableGrid"/>
        <w:tblW w:w="4728" w:type="dxa"/>
        <w:tblLook w:val="04A0" w:firstRow="1" w:lastRow="0" w:firstColumn="1" w:lastColumn="0" w:noHBand="0" w:noVBand="1"/>
      </w:tblPr>
      <w:tblGrid>
        <w:gridCol w:w="1097"/>
        <w:gridCol w:w="2659"/>
        <w:gridCol w:w="972"/>
      </w:tblGrid>
      <w:tr w:rsidR="001F721C" w14:paraId="227D5A0F" w14:textId="77777777" w:rsidTr="0057068E">
        <w:trPr>
          <w:cnfStyle w:val="100000000000" w:firstRow="1" w:lastRow="0" w:firstColumn="0" w:lastColumn="0" w:oddVBand="0" w:evenVBand="0" w:oddHBand="0" w:evenHBand="0" w:firstRowFirstColumn="0" w:firstRowLastColumn="0" w:lastRowFirstColumn="0" w:lastRowLastColumn="0"/>
        </w:trPr>
        <w:tc>
          <w:tcPr>
            <w:tcW w:w="1098" w:type="dxa"/>
          </w:tcPr>
          <w:p w14:paraId="130005F4" w14:textId="77777777" w:rsidR="001F721C" w:rsidRDefault="001F721C" w:rsidP="001F721C">
            <w:pPr>
              <w:pStyle w:val="10Authoradd"/>
              <w:framePr w:h="1981" w:hRule="exact" w:vSpace="130" w:wrap="around" w:vAnchor="page" w:hAnchor="page" w:x="839" w:y="12670" w:anchorLock="1"/>
              <w:spacing w:line="240" w:lineRule="auto"/>
            </w:pPr>
            <w:r>
              <w:rPr>
                <w:b w:val="0"/>
              </w:rPr>
              <w:object w:dxaOrig="1785" w:dyaOrig="1650" w14:anchorId="65845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5pt;height:40.5pt" o:ole="">
                  <v:imagedata r:id="rId9" o:title=""/>
                </v:shape>
                <o:OLEObject Type="Embed" ProgID="PBrush" ShapeID="_x0000_i1025" DrawAspect="Content" ObjectID="_1785567072" r:id="rId10"/>
              </w:object>
            </w:r>
          </w:p>
        </w:tc>
        <w:tc>
          <w:tcPr>
            <w:tcW w:w="2730" w:type="dxa"/>
            <w:tcBorders>
              <w:left w:val="nil"/>
            </w:tcBorders>
          </w:tcPr>
          <w:p w14:paraId="02F11352" w14:textId="77777777" w:rsidR="001F721C" w:rsidRPr="001F721C" w:rsidRDefault="001F721C" w:rsidP="00031323">
            <w:pPr>
              <w:pStyle w:val="10Authoradd"/>
              <w:framePr w:h="1981" w:hRule="exact" w:vSpace="130" w:wrap="around" w:vAnchor="page" w:hAnchor="page" w:x="839" w:y="12670" w:anchorLock="1"/>
              <w:spacing w:line="240" w:lineRule="auto"/>
              <w:ind w:left="-108" w:right="-198"/>
              <w:rPr>
                <w:b w:val="0"/>
              </w:rPr>
            </w:pPr>
            <w:r>
              <w:rPr>
                <w:i/>
                <w:iCs/>
              </w:rPr>
              <w:br/>
            </w:r>
            <w:proofErr w:type="gramStart"/>
            <w:r w:rsidRPr="001F721C">
              <w:rPr>
                <w:b w:val="0"/>
                <w:i/>
                <w:iCs/>
              </w:rPr>
              <w:t>URN:NBN</w:t>
            </w:r>
            <w:proofErr w:type="gramEnd"/>
            <w:r w:rsidRPr="001F721C">
              <w:rPr>
                <w:b w:val="0"/>
                <w:i/>
                <w:iCs/>
              </w:rPr>
              <w:t>:sciencein.b</w:t>
            </w:r>
            <w:r w:rsidR="0057068E">
              <w:rPr>
                <w:b w:val="0"/>
                <w:i/>
                <w:iCs/>
              </w:rPr>
              <w:t>t</w:t>
            </w:r>
            <w:r w:rsidRPr="001F721C">
              <w:rPr>
                <w:b w:val="0"/>
                <w:i/>
                <w:iCs/>
              </w:rPr>
              <w:t>l.202</w:t>
            </w:r>
            <w:r w:rsidR="0057068E">
              <w:rPr>
                <w:b w:val="0"/>
                <w:i/>
                <w:iCs/>
              </w:rPr>
              <w:t>4</w:t>
            </w:r>
            <w:r w:rsidRPr="001F721C">
              <w:rPr>
                <w:b w:val="0"/>
                <w:i/>
                <w:iCs/>
              </w:rPr>
              <w:t>.v</w:t>
            </w:r>
            <w:r w:rsidR="0013401B">
              <w:rPr>
                <w:b w:val="0"/>
                <w:i/>
                <w:iCs/>
              </w:rPr>
              <w:t>1</w:t>
            </w:r>
            <w:r w:rsidR="0057068E">
              <w:rPr>
                <w:b w:val="0"/>
                <w:i/>
                <w:iCs/>
              </w:rPr>
              <w:t>1</w:t>
            </w:r>
            <w:r w:rsidRPr="001F721C">
              <w:rPr>
                <w:b w:val="0"/>
                <w:i/>
                <w:iCs/>
              </w:rPr>
              <w:t>.</w:t>
            </w:r>
            <w:r w:rsidR="0013401B">
              <w:rPr>
                <w:b w:val="0"/>
                <w:i/>
                <w:iCs/>
              </w:rPr>
              <w:t>id</w:t>
            </w:r>
            <w:r w:rsidRPr="001F721C">
              <w:rPr>
                <w:b w:val="0"/>
              </w:rPr>
              <w:t xml:space="preserve">          </w:t>
            </w:r>
            <w:r w:rsidRPr="001F721C">
              <w:rPr>
                <w:b w:val="0"/>
              </w:rPr>
              <w:br/>
            </w:r>
            <w:r w:rsidRPr="001F721C">
              <w:rPr>
                <w:b w:val="0"/>
                <w:sz w:val="18"/>
              </w:rPr>
              <w:t>© ScienceIn Publishing</w:t>
            </w:r>
            <w:r w:rsidRPr="001F721C">
              <w:rPr>
                <w:b w:val="0"/>
              </w:rPr>
              <w:t xml:space="preserve">           </w:t>
            </w:r>
            <w:hyperlink r:id="rId11" w:history="1">
              <w:r w:rsidRPr="001F721C">
                <w:rPr>
                  <w:rStyle w:val="Hyperlink"/>
                  <w:b w:val="0"/>
                </w:rPr>
                <w:t>https://pubs.thesciencein.org/b</w:t>
              </w:r>
              <w:r w:rsidR="0057068E">
                <w:rPr>
                  <w:rStyle w:val="Hyperlink"/>
                  <w:b w:val="0"/>
                </w:rPr>
                <w:t>t</w:t>
              </w:r>
              <w:r w:rsidRPr="001F721C">
                <w:rPr>
                  <w:rStyle w:val="Hyperlink"/>
                  <w:b w:val="0"/>
                </w:rPr>
                <w:t>l</w:t>
              </w:r>
            </w:hyperlink>
          </w:p>
        </w:tc>
        <w:tc>
          <w:tcPr>
            <w:tcW w:w="900" w:type="dxa"/>
          </w:tcPr>
          <w:p w14:paraId="757EF4AC" w14:textId="77777777" w:rsidR="001F721C" w:rsidRPr="001F721C" w:rsidRDefault="001F721C" w:rsidP="001F721C">
            <w:pPr>
              <w:framePr w:h="1981" w:hRule="exact" w:vSpace="130" w:wrap="around" w:vAnchor="page" w:hAnchor="page" w:x="839" w:y="12670" w:anchorLock="1"/>
            </w:pPr>
            <w:r w:rsidRPr="00E81A11">
              <w:rPr>
                <w:noProof/>
              </w:rPr>
              <w:drawing>
                <wp:inline distT="0" distB="0" distL="0" distR="0" wp14:anchorId="21709F9C" wp14:editId="30EE7EE7">
                  <wp:extent cx="480598" cy="482600"/>
                  <wp:effectExtent l="0" t="0" r="0" b="0"/>
                  <wp:docPr id="3" name="Picture 3" descr="Biomedical and Therapeutics Letter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iomedical and Therapeutics Letters">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l="207" r="207"/>
                          <a:stretch>
                            <a:fillRect/>
                          </a:stretch>
                        </pic:blipFill>
                        <pic:spPr bwMode="auto">
                          <a:xfrm>
                            <a:off x="0" y="0"/>
                            <a:ext cx="483970" cy="48598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DF4A753" w14:textId="77777777" w:rsidR="005A7F5E" w:rsidRPr="0089654C" w:rsidRDefault="0089654C" w:rsidP="001F721C">
      <w:pPr>
        <w:pStyle w:val="10Authoradd"/>
        <w:framePr w:h="1981" w:hRule="exact" w:vSpace="130" w:wrap="around" w:vAnchor="page" w:hAnchor="page" w:x="839" w:y="12670" w:anchorLock="1"/>
        <w:pBdr>
          <w:top w:val="single" w:sz="4" w:space="6" w:color="auto"/>
        </w:pBdr>
        <w:spacing w:line="240" w:lineRule="auto"/>
      </w:pPr>
      <w:r>
        <w:br/>
        <w:t xml:space="preserve">                    </w:t>
      </w:r>
      <w:r>
        <w:rPr>
          <w:i/>
          <w:iCs/>
        </w:rPr>
        <w:br/>
        <w:t xml:space="preserve">                       </w:t>
      </w:r>
      <w:r>
        <w:t xml:space="preserve"> </w:t>
      </w:r>
    </w:p>
    <w:p w14:paraId="6DC3E5A1" w14:textId="77777777" w:rsidR="00B75DC3" w:rsidRDefault="00E52046" w:rsidP="006342E9">
      <w:pPr>
        <w:pStyle w:val="08MainText"/>
      </w:pPr>
      <w:r>
        <w:t xml:space="preserve">For conversion guidelines, check the video at </w:t>
      </w:r>
      <w:hyperlink r:id="rId14" w:history="1">
        <w:r w:rsidRPr="00E40B3E">
          <w:rPr>
            <w:rStyle w:val="Hyperlink"/>
          </w:rPr>
          <w:t>http://pubs.iscience.in/authors/article-template-conversion-guidelines/</w:t>
        </w:r>
      </w:hyperlink>
      <w:r>
        <w:t xml:space="preserve"> </w:t>
      </w:r>
      <w:r w:rsidR="00B75DC3" w:rsidRPr="00364410">
        <w:t>Please read these instructions carefully. When you use this template, a new document containing the instruction text will be created, which you can save in your hard disk for reference. Use the styles, fonts and point sizes as defined in this template, but do not change or redefine them in any way as this will lead to unpredictable results.</w:t>
      </w:r>
      <w:r w:rsidR="00B75DC3">
        <w:t xml:space="preserve"> </w:t>
      </w:r>
      <w:r w:rsidR="00B75DC3" w:rsidRPr="00364410">
        <w:t xml:space="preserve">This template should </w:t>
      </w:r>
      <w:r w:rsidR="00506C65">
        <w:t>direct you step by step guidelines to write manuscript efficiently</w:t>
      </w:r>
      <w:r w:rsidR="00B75DC3" w:rsidRPr="00364410">
        <w:t xml:space="preserve">. It should follow you in how you want to write your paper, not force you to fill in bits and pieces of text. It should allow you to type any text, copy from previous versions, or load an already existing plain text to be formatted. You will therefore find no fill-in screens; you will not need to remember shortcut keys, to use lists of styles, bother about alignment, indents, fonts and point sizes. Just a mouse-click at one of the menu options will give you the style </w:t>
      </w:r>
      <w:r w:rsidR="00B75DC3" w:rsidRPr="00364410">
        <w:t>that you want.</w:t>
      </w:r>
      <w:r w:rsidR="00B75DC3">
        <w:t xml:space="preserve"> </w:t>
      </w:r>
      <w:r w:rsidR="00506C65">
        <w:t>However, i</w:t>
      </w:r>
      <w:r w:rsidR="00B75DC3" w:rsidRPr="00364410">
        <w:t xml:space="preserve">t should be emphasized that the final appearance of your paper </w:t>
      </w:r>
      <w:r w:rsidR="00506C65">
        <w:t>may</w:t>
      </w:r>
      <w:r w:rsidR="00B75DC3" w:rsidRPr="00364410">
        <w:t xml:space="preserve"> vary to </w:t>
      </w:r>
      <w:r w:rsidR="00506C65">
        <w:t xml:space="preserve">some </w:t>
      </w:r>
      <w:r w:rsidR="00B75DC3" w:rsidRPr="00364410">
        <w:t>extent from the presentation achieved in this Word® document</w:t>
      </w:r>
      <w:r w:rsidR="00B75DC3">
        <w:t xml:space="preserve">. </w:t>
      </w:r>
    </w:p>
    <w:p w14:paraId="0F4D4076" w14:textId="77777777" w:rsidR="00B75DC3" w:rsidRDefault="00B75DC3" w:rsidP="00B75DC3">
      <w:pPr>
        <w:pStyle w:val="08MainText"/>
      </w:pPr>
      <w:r w:rsidRPr="00AC713A">
        <w:t xml:space="preserve">A template (with its file name ending on .dot, rather than on .doc) in Word® is a “mold” that formats documents based on it. If you click ‘New’ on the ‘File’ menu, what you see and open are in fact templates. To use the </w:t>
      </w:r>
      <w:proofErr w:type="gramStart"/>
      <w:r w:rsidRPr="00AC713A">
        <w:t>template</w:t>
      </w:r>
      <w:proofErr w:type="gramEnd"/>
      <w:r w:rsidRPr="00AC713A">
        <w:t xml:space="preserve"> you should first save it with the other templates. To do this, click on ‘New’ on the ‘File’ menu, choose the ‘General’ tab and paste the template there. To create a new document, select the template, choose the Create New Document option, and double-click on the template icon. Save the document. </w:t>
      </w:r>
      <w:r w:rsidRPr="003D1C29">
        <w:rPr>
          <w:b/>
        </w:rPr>
        <w:t>OR</w:t>
      </w:r>
      <w:r w:rsidRPr="00AC713A">
        <w:t xml:space="preserve"> simply click to open the downloaded template and write your text at designated places in this document and save it as new document. You can use the styles for different sections as that will appear in the style area of word.</w:t>
      </w:r>
      <w:r>
        <w:t xml:space="preserve"> </w:t>
      </w:r>
    </w:p>
    <w:p w14:paraId="21AEA2CB" w14:textId="77777777" w:rsidR="00B75DC3" w:rsidRDefault="00B75DC3" w:rsidP="00633EA0">
      <w:pPr>
        <w:pStyle w:val="06MainText"/>
      </w:pPr>
      <w:r w:rsidRPr="00AC713A">
        <w:t>The template formats your text by using a Word feature called ‘Styles’. Styles define the format (or appearance) of</w:t>
      </w:r>
      <w:r w:rsidR="00506C65">
        <w:t xml:space="preserve"> the text of</w:t>
      </w:r>
      <w:r w:rsidRPr="00AC713A">
        <w:t xml:space="preserve"> </w:t>
      </w:r>
      <w:r w:rsidR="00506C65">
        <w:t>the</w:t>
      </w:r>
      <w:r w:rsidRPr="00AC713A">
        <w:t xml:space="preserve"> paragraph </w:t>
      </w:r>
      <w:r w:rsidR="00506C65">
        <w:t>regarding</w:t>
      </w:r>
      <w:r w:rsidRPr="00AC713A">
        <w:t xml:space="preserve"> letter size, indentation, line spacing, </w:t>
      </w:r>
      <w:proofErr w:type="gramStart"/>
      <w:r w:rsidRPr="00AC713A">
        <w:t xml:space="preserve">etc. </w:t>
      </w:r>
      <w:r w:rsidR="001B410E" w:rsidRPr="00AC713A">
        <w:t>.</w:t>
      </w:r>
      <w:proofErr w:type="gramEnd"/>
      <w:r w:rsidR="001B410E" w:rsidRPr="00AC713A">
        <w:t xml:space="preserve"> </w:t>
      </w:r>
      <w:r w:rsidR="001B410E">
        <w:t xml:space="preserve">Just check the Style column in MS-word program above (Home &gt; </w:t>
      </w:r>
      <w:proofErr w:type="gramStart"/>
      <w:r w:rsidR="001B410E">
        <w:t>Styles )</w:t>
      </w:r>
      <w:proofErr w:type="gramEnd"/>
      <w:r w:rsidR="001B410E">
        <w:t xml:space="preserve">, clicking on respective style formats the text of selection. </w:t>
      </w:r>
      <w:r w:rsidRPr="00AC713A">
        <w:t>If you’re not familiar with using styles, do not worry; the template arranges everything for you in a user-friendly way.</w:t>
      </w:r>
      <w:r>
        <w:t xml:space="preserve"> </w:t>
      </w:r>
      <w:r w:rsidRPr="00AC713A">
        <w:t xml:space="preserve">Just copy paste your text in this paragraph and delete this text. And use the same font size as </w:t>
      </w:r>
      <w:r w:rsidR="00506C65">
        <w:t>depicted in template</w:t>
      </w:r>
      <w:r w:rsidRPr="00AC713A">
        <w:t>.</w:t>
      </w:r>
      <w:r w:rsidR="00A22320">
        <w:t xml:space="preserve"> It is suggested that you first write (or copy paste) your text, set text size using style and then insert pictures, images tables etc.</w:t>
      </w:r>
    </w:p>
    <w:p w14:paraId="43A81ADD" w14:textId="77777777" w:rsidR="006969ED" w:rsidRDefault="006969ED" w:rsidP="00633EA0">
      <w:pPr>
        <w:pStyle w:val="06MainText"/>
      </w:pPr>
      <w:r>
        <w:lastRenderedPageBreak/>
        <w:t xml:space="preserve">This is the body of the manuscript. </w:t>
      </w:r>
      <w:r w:rsidR="00FC7851">
        <w:t>S</w:t>
      </w:r>
      <w:r>
        <w:t xml:space="preserve">ection headings such as "Introduction" </w:t>
      </w:r>
      <w:r w:rsidR="00B75DC3">
        <w:t>“Result</w:t>
      </w:r>
      <w:r w:rsidR="00506C65">
        <w:t>s</w:t>
      </w:r>
      <w:r w:rsidR="00B75DC3">
        <w:t xml:space="preserve"> and Discussion” “Experimental Protocols” </w:t>
      </w:r>
      <w:proofErr w:type="spellStart"/>
      <w:r w:rsidR="00FC7851">
        <w:t>etc</w:t>
      </w:r>
      <w:proofErr w:type="spellEnd"/>
      <w:r w:rsidR="00FC7851">
        <w:t xml:space="preserve"> can be </w:t>
      </w:r>
      <w:r>
        <w:t>used</w:t>
      </w:r>
      <w:r w:rsidR="00267ACE">
        <w:t xml:space="preserve"> </w:t>
      </w:r>
      <w:r w:rsidR="00B75DC3">
        <w:t>for full length articles</w:t>
      </w:r>
      <w:r>
        <w:t>.</w:t>
      </w:r>
      <w:r w:rsidR="00B75DC3">
        <w:t xml:space="preserve"> </w:t>
      </w:r>
      <w:r>
        <w:t xml:space="preserve">Experimental details should be </w:t>
      </w:r>
      <w:r w:rsidR="00FC7851">
        <w:t xml:space="preserve">kept in experimental section (Separate file for </w:t>
      </w:r>
      <w:r>
        <w:t>Supporting Information</w:t>
      </w:r>
      <w:r w:rsidR="00FC7851">
        <w:t xml:space="preserve"> having graphics, data supporting the experiments should be included with submission).</w:t>
      </w:r>
      <w:r w:rsidR="00B75DC3">
        <w:t xml:space="preserve"> Short communications should not have such headings.</w:t>
      </w:r>
      <w:r w:rsidR="00FC7851">
        <w:t xml:space="preserve"> </w:t>
      </w:r>
    </w:p>
    <w:p w14:paraId="231B7750" w14:textId="77777777" w:rsidR="001B410E" w:rsidRDefault="003F3BF1" w:rsidP="003F3BF1">
      <w:pPr>
        <w:pStyle w:val="08MainText"/>
      </w:pPr>
      <w:r w:rsidRPr="00AC713A">
        <w:t xml:space="preserve">Table and graphics should be inserted at appropriate places and the font size and spacing should be same as text (Times New Roman, </w:t>
      </w:r>
      <w:r w:rsidR="001B410E">
        <w:t>9</w:t>
      </w:r>
      <w:r w:rsidRPr="00AC713A">
        <w:t xml:space="preserve">, single spaced). </w:t>
      </w:r>
      <w:r w:rsidR="00A22320">
        <w:t xml:space="preserve">To insert a single column graphics, first insert a line break (place the cursor and press ‘enter’), keep cursor in the line and select ‘normal’ style </w:t>
      </w:r>
      <w:r w:rsidR="00912146">
        <w:t>and then insert graphics and tables. It should be ‘normal’ style where you insert graphics otherwise there may be error in arranging the graphics.</w:t>
      </w:r>
    </w:p>
    <w:p w14:paraId="6FBD0888" w14:textId="77777777" w:rsidR="001B410E" w:rsidRDefault="001B410E" w:rsidP="003F3BF1">
      <w:pPr>
        <w:pStyle w:val="08MainText"/>
      </w:pPr>
    </w:p>
    <w:p w14:paraId="41FD4CC1" w14:textId="77777777" w:rsidR="001B410E" w:rsidRDefault="001B410E" w:rsidP="001B410E">
      <w:pPr>
        <w:spacing w:after="60"/>
      </w:pPr>
      <w:r>
        <w:rPr>
          <w:noProof/>
        </w:rPr>
        <w:drawing>
          <wp:inline distT="0" distB="0" distL="0" distR="0" wp14:anchorId="59E73F1F" wp14:editId="176D7656">
            <wp:extent cx="3130374" cy="23431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3130374" cy="2343150"/>
                    </a:xfrm>
                    <a:prstGeom prst="rect">
                      <a:avLst/>
                    </a:prstGeom>
                    <a:noFill/>
                    <a:ln w="9525">
                      <a:noFill/>
                      <a:miter lim="800000"/>
                      <a:headEnd/>
                      <a:tailEnd/>
                    </a:ln>
                  </pic:spPr>
                </pic:pic>
              </a:graphicData>
            </a:graphic>
          </wp:inline>
        </w:drawing>
      </w:r>
    </w:p>
    <w:p w14:paraId="2D7671FD" w14:textId="77777777" w:rsidR="001B410E" w:rsidRPr="00E609E3" w:rsidRDefault="001B410E" w:rsidP="001B410E">
      <w:pPr>
        <w:rPr>
          <w:rFonts w:cs="Times New Roman"/>
        </w:rPr>
      </w:pPr>
      <w:r w:rsidRPr="00E609E3">
        <w:rPr>
          <w:rFonts w:cs="Times New Roman"/>
          <w:b/>
        </w:rPr>
        <w:t>Figure 1</w:t>
      </w:r>
      <w:r w:rsidRPr="00E609E3">
        <w:rPr>
          <w:rFonts w:cs="Times New Roman"/>
        </w:rPr>
        <w:t>. figure caption here. Times new roman, font size: 9, normal, single line space.</w:t>
      </w:r>
    </w:p>
    <w:p w14:paraId="33FFC3A3" w14:textId="77777777" w:rsidR="006969ED" w:rsidRDefault="003F3BF1" w:rsidP="003F3BF1">
      <w:pPr>
        <w:pStyle w:val="08MainText"/>
      </w:pPr>
      <w:r w:rsidRPr="00AC713A">
        <w:t>You can</w:t>
      </w:r>
      <w:r>
        <w:t xml:space="preserve"> </w:t>
      </w:r>
      <w:r w:rsidRPr="00AC713A">
        <w:t>insert double column table/graphics by inserting f</w:t>
      </w:r>
      <w:r w:rsidR="00506C65">
        <w:t>r</w:t>
      </w:r>
      <w:r w:rsidRPr="00AC713A">
        <w:t>ame box provided at the end</w:t>
      </w:r>
      <w:r>
        <w:t xml:space="preserve"> </w:t>
      </w:r>
      <w:r w:rsidRPr="003F3BF1">
        <w:rPr>
          <w:u w:val="single"/>
        </w:rPr>
        <w:t>or</w:t>
      </w:r>
      <w:r>
        <w:t xml:space="preserve"> the insert text box option of word (Insert&gt;text box)</w:t>
      </w:r>
      <w:r w:rsidRPr="00AC713A">
        <w:t>.</w:t>
      </w:r>
      <w:r>
        <w:t xml:space="preserve"> To insert </w:t>
      </w:r>
      <w:r>
        <w:rPr>
          <w:b/>
        </w:rPr>
        <w:t>Figures</w:t>
      </w:r>
      <w:r>
        <w:t xml:space="preserve">, </w:t>
      </w:r>
      <w:r>
        <w:rPr>
          <w:b/>
        </w:rPr>
        <w:t>Schemes</w:t>
      </w:r>
      <w:r>
        <w:t xml:space="preserve">, and </w:t>
      </w:r>
      <w:r>
        <w:rPr>
          <w:b/>
        </w:rPr>
        <w:t>Tables</w:t>
      </w:r>
      <w:r>
        <w:t xml:space="preserve">, you may insert them manually at appropriate place and arrange for one column or two column graphics. </w:t>
      </w:r>
      <w:r w:rsidR="001243B6">
        <w:t xml:space="preserve">Detailed instruction for insertion of images/figures is provided on </w:t>
      </w:r>
      <w:hyperlink r:id="rId16" w:history="1">
        <w:r w:rsidR="00E52046" w:rsidRPr="00E40B3E">
          <w:rPr>
            <w:rStyle w:val="Hyperlink"/>
          </w:rPr>
          <w:t>http://pubs.iscience.in/insert_figure</w:t>
        </w:r>
      </w:hyperlink>
      <w:r w:rsidR="00E52046">
        <w:t xml:space="preserve"> </w:t>
      </w:r>
      <w:r w:rsidR="00B75DC3">
        <w:t xml:space="preserve"> </w:t>
      </w:r>
      <w:r w:rsidR="006969ED">
        <w:t xml:space="preserve"> </w:t>
      </w:r>
    </w:p>
    <w:p w14:paraId="76011E0D" w14:textId="77777777" w:rsidR="00267ACE" w:rsidRDefault="006969ED" w:rsidP="00267ACE">
      <w:pPr>
        <w:pStyle w:val="08MainText"/>
      </w:pPr>
      <w:r>
        <w:rPr>
          <w:b/>
        </w:rPr>
        <w:t>Displayed equations</w:t>
      </w:r>
      <w:r>
        <w:t xml:space="preserve"> should b</w:t>
      </w:r>
      <w:r w:rsidR="00FC7851">
        <w:t>e assigned “Normal Text”</w:t>
      </w:r>
      <w:r>
        <w:t xml:space="preserve">. Displayed equations </w:t>
      </w:r>
      <w:r w:rsidR="00267ACE">
        <w:t xml:space="preserve">should </w:t>
      </w:r>
      <w:r>
        <w:t>be one column wide. If artwork needs to be two columns wide, it must be relabeled as a Figure or Scheme.</w:t>
      </w:r>
      <w:r w:rsidR="00267ACE">
        <w:t xml:space="preserve"> To insert a </w:t>
      </w:r>
      <w:proofErr w:type="gramStart"/>
      <w:r w:rsidR="00267ACE">
        <w:t>two column</w:t>
      </w:r>
      <w:proofErr w:type="gramEnd"/>
      <w:r w:rsidR="00267ACE">
        <w:t xml:space="preserve"> wide Figure, Artwork, Chemical Equation or Two column wide Table, use the box provided in the end of template. Copy the box and paste where you want to insert figure or table and then copy/paste your text/figure inside the box. You can resize box depending upon figure/table size. </w:t>
      </w:r>
    </w:p>
    <w:p w14:paraId="23EAD0C3" w14:textId="77777777" w:rsidR="00267ACE" w:rsidRDefault="00267ACE" w:rsidP="00267ACE">
      <w:pPr>
        <w:pStyle w:val="08MainText"/>
      </w:pPr>
      <w:r>
        <w:t>Result</w:t>
      </w:r>
      <w:r w:rsidR="00506C65">
        <w:t>s</w:t>
      </w:r>
      <w:r>
        <w:t xml:space="preserve"> and discussion section should be one and combined. The experimental section should be kept after the result</w:t>
      </w:r>
      <w:r w:rsidR="00506C65">
        <w:t>s</w:t>
      </w:r>
      <w:r>
        <w:t xml:space="preserve"> and discussion section.</w:t>
      </w:r>
    </w:p>
    <w:p w14:paraId="02577C05" w14:textId="77777777" w:rsidR="00267ACE" w:rsidRPr="00267ACE" w:rsidRDefault="00267ACE" w:rsidP="00267ACE">
      <w:pPr>
        <w:pStyle w:val="08MainText"/>
        <w:rPr>
          <w:b/>
        </w:rPr>
      </w:pPr>
      <w:r w:rsidRPr="00267ACE">
        <w:rPr>
          <w:b/>
        </w:rPr>
        <w:t>Bibliography</w:t>
      </w:r>
    </w:p>
    <w:p w14:paraId="713D819D" w14:textId="77777777" w:rsidR="00267ACE" w:rsidRDefault="00267ACE" w:rsidP="00267ACE">
      <w:pPr>
        <w:pStyle w:val="08MainText"/>
      </w:pPr>
      <w:r>
        <w:t xml:space="preserve">References and notes in the text should </w:t>
      </w:r>
      <w:r w:rsidR="00BB13F8" w:rsidRPr="005F3DBB">
        <w:rPr>
          <w:b/>
        </w:rPr>
        <w:t>indicated by superscript Arabic numerals that run consecutively through the paper and appear after any punctuation</w:t>
      </w:r>
      <w:r w:rsidR="00BB13F8">
        <w:t xml:space="preserve"> (i.e. sequential superscript numbers placed after the punctuations, no brackets). </w:t>
      </w:r>
      <w:r>
        <w:t xml:space="preserve"> </w:t>
      </w:r>
      <w:r>
        <w:t>Authors should ensure that all references are cited in the text and vice versa. Authors are expected to check the original source reference for accuracy. Journal titles should be abbreviated according to example provided in references section below. Include the page number for references. See examples for journal articles,</w:t>
      </w:r>
      <w:r w:rsidRPr="00267ACE">
        <w:rPr>
          <w:vertAlign w:val="superscript"/>
        </w:rPr>
        <w:t>1</w:t>
      </w:r>
      <w:r>
        <w:t xml:space="preserve"> </w:t>
      </w:r>
      <w:proofErr w:type="gramStart"/>
      <w:r>
        <w:t>theses</w:t>
      </w:r>
      <w:proofErr w:type="gramEnd"/>
      <w:r>
        <w:t>,</w:t>
      </w:r>
      <w:r w:rsidRPr="00267ACE">
        <w:rPr>
          <w:vertAlign w:val="superscript"/>
        </w:rPr>
        <w:t>2</w:t>
      </w:r>
      <w:r>
        <w:t xml:space="preserve"> books,</w:t>
      </w:r>
      <w:r w:rsidRPr="00267ACE">
        <w:rPr>
          <w:vertAlign w:val="superscript"/>
        </w:rPr>
        <w:t>3,4</w:t>
      </w:r>
      <w:r>
        <w:t xml:space="preserve"> and patents,</w:t>
      </w:r>
      <w:r w:rsidRPr="00267ACE">
        <w:rPr>
          <w:vertAlign w:val="superscript"/>
        </w:rPr>
        <w:t>5</w:t>
      </w:r>
      <w:r>
        <w:t xml:space="preserve"> shown in the References section.</w:t>
      </w:r>
      <w:r w:rsidR="003F3BF1">
        <w:t xml:space="preserve"> </w:t>
      </w:r>
      <w:r w:rsidR="00BB13F8">
        <w:t xml:space="preserve">Authors are highly encouraged to use citation manager and if you use citation manager program such as EndNote, </w:t>
      </w:r>
      <w:proofErr w:type="spellStart"/>
      <w:r w:rsidR="00BB13F8">
        <w:t>Mendelay</w:t>
      </w:r>
      <w:proofErr w:type="spellEnd"/>
      <w:r w:rsidR="00BB13F8">
        <w:t xml:space="preserve">, Paper 2, or Zotero then you can download </w:t>
      </w:r>
      <w:proofErr w:type="spellStart"/>
      <w:r w:rsidR="00BB13F8">
        <w:t>respectie</w:t>
      </w:r>
      <w:proofErr w:type="spellEnd"/>
      <w:r w:rsidR="00BB13F8">
        <w:t xml:space="preserve"> style file which is provided on Authors guidelines section of journal site.</w:t>
      </w:r>
    </w:p>
    <w:p w14:paraId="5FA24DE9" w14:textId="77777777" w:rsidR="00267ACE" w:rsidRDefault="00267ACE" w:rsidP="00267ACE">
      <w:pPr>
        <w:pStyle w:val="Heading2"/>
      </w:pPr>
      <w:r>
        <w:t>Acknowledgments</w:t>
      </w:r>
    </w:p>
    <w:p w14:paraId="7093C75F" w14:textId="77777777" w:rsidR="00267ACE" w:rsidRDefault="00267ACE" w:rsidP="00267ACE">
      <w:pPr>
        <w:pStyle w:val="CBLAcknowledgments"/>
      </w:pPr>
      <w:r>
        <w:t>Acknowledgments should be inserted at the end of the paper, before the references, not as a footnote to the title. Use the unnumbered style for the Acknowledgments heading.</w:t>
      </w:r>
    </w:p>
    <w:p w14:paraId="70547EA5" w14:textId="77777777" w:rsidR="001B410E" w:rsidRDefault="001B410E" w:rsidP="001B410E">
      <w:pPr>
        <w:pStyle w:val="Heading2"/>
      </w:pPr>
      <w:r>
        <w:t>Supplementary Information</w:t>
      </w:r>
    </w:p>
    <w:p w14:paraId="748B78F3" w14:textId="77777777" w:rsidR="001B410E" w:rsidRDefault="001B410E" w:rsidP="001B410E">
      <w:pPr>
        <w:pStyle w:val="CBLAcknowledgments"/>
      </w:pPr>
      <w:r>
        <w:t xml:space="preserve">Information about supplementary </w:t>
      </w:r>
      <w:r w:rsidR="00AA4E6F">
        <w:t xml:space="preserve">material </w:t>
      </w:r>
      <w:r>
        <w:t xml:space="preserve">information file provided should be mentioned here. If no supplementary or supportive information file is provide, then delete this paragraph. </w:t>
      </w:r>
      <w:r w:rsidR="00BB13F8">
        <w:t>Supplementary material that may be helpful in the review process should be prepared and provided as a separate electronic file. That file can then be transformed into PDF format and submitted along with the manuscript and graphic files w</w:t>
      </w:r>
      <w:r w:rsidR="00AA4E6F">
        <w:t>hile submitting the manuscript online</w:t>
      </w:r>
      <w:r w:rsidR="00BB13F8">
        <w:t>.</w:t>
      </w:r>
    </w:p>
    <w:p w14:paraId="25ABE99B" w14:textId="77777777" w:rsidR="00267ACE" w:rsidRDefault="00267ACE" w:rsidP="00267ACE">
      <w:pPr>
        <w:pStyle w:val="Heading2"/>
      </w:pPr>
      <w:r>
        <w:t>References and notes</w:t>
      </w:r>
    </w:p>
    <w:p w14:paraId="4F2DA55E" w14:textId="77777777" w:rsidR="003F3BF1" w:rsidRDefault="003F3BF1" w:rsidP="003F3BF1">
      <w:pPr>
        <w:pStyle w:val="09references"/>
      </w:pPr>
      <w:r>
        <w:t xml:space="preserve">1. R. Ping, M. Laura, P.S. Mario. Title of the journal article should be included here. </w:t>
      </w:r>
      <w:r>
        <w:rPr>
          <w:i/>
        </w:rPr>
        <w:t>Int</w:t>
      </w:r>
      <w:r w:rsidRPr="00267ACE">
        <w:rPr>
          <w:i/>
        </w:rPr>
        <w:t xml:space="preserve">. </w:t>
      </w:r>
      <w:r>
        <w:rPr>
          <w:i/>
        </w:rPr>
        <w:t>Lett</w:t>
      </w:r>
      <w:r w:rsidRPr="00267ACE">
        <w:rPr>
          <w:i/>
        </w:rPr>
        <w:t>.</w:t>
      </w:r>
      <w:r>
        <w:rPr>
          <w:i/>
        </w:rPr>
        <w:t xml:space="preserve">Org. </w:t>
      </w:r>
      <w:r w:rsidRPr="00267ACE">
        <w:rPr>
          <w:i/>
        </w:rPr>
        <w:t>Chem</w:t>
      </w:r>
      <w:r>
        <w:t xml:space="preserve">. </w:t>
      </w:r>
      <w:r w:rsidRPr="00267ACE">
        <w:rPr>
          <w:b/>
        </w:rPr>
        <w:t>1996</w:t>
      </w:r>
      <w:r>
        <w:t xml:space="preserve">, 61, 4439–4449. </w:t>
      </w:r>
    </w:p>
    <w:p w14:paraId="252DDA9F" w14:textId="77777777" w:rsidR="003F3BF1" w:rsidRDefault="003F3BF1" w:rsidP="003F3BF1">
      <w:pPr>
        <w:pStyle w:val="09references"/>
      </w:pPr>
      <w:r>
        <w:t xml:space="preserve">2. B.K. Sharma. Ph.D. Dissertation, Thesis Title, Cornell University, </w:t>
      </w:r>
      <w:r w:rsidRPr="00267ACE">
        <w:rPr>
          <w:b/>
        </w:rPr>
        <w:t>1995</w:t>
      </w:r>
      <w:r>
        <w:t>.</w:t>
      </w:r>
    </w:p>
    <w:p w14:paraId="6B28C693" w14:textId="77777777" w:rsidR="003F3BF1" w:rsidRDefault="003F3BF1" w:rsidP="003F3BF1">
      <w:pPr>
        <w:pStyle w:val="09references"/>
      </w:pPr>
      <w:r>
        <w:t xml:space="preserve">3. R. Hussain, D. </w:t>
      </w:r>
      <w:proofErr w:type="spellStart"/>
      <w:r>
        <w:t>Shinkoi</w:t>
      </w:r>
      <w:proofErr w:type="spellEnd"/>
      <w:r>
        <w:t xml:space="preserve">. Title of </w:t>
      </w:r>
      <w:r w:rsidR="00506C65">
        <w:t>book</w:t>
      </w:r>
      <w:r>
        <w:t xml:space="preserve"> like Synthesis and application of ionic liquid, John Wiley &amp; Sons: New York, </w:t>
      </w:r>
      <w:r>
        <w:rPr>
          <w:b/>
        </w:rPr>
        <w:t>2010</w:t>
      </w:r>
      <w:r>
        <w:t>.</w:t>
      </w:r>
    </w:p>
    <w:p w14:paraId="1656D3D1" w14:textId="77777777" w:rsidR="003F3BF1" w:rsidRDefault="003F3BF1" w:rsidP="003F3BF1">
      <w:pPr>
        <w:pStyle w:val="09references"/>
      </w:pPr>
      <w:r>
        <w:t xml:space="preserve">4. R.S. </w:t>
      </w:r>
      <w:proofErr w:type="spellStart"/>
      <w:r>
        <w:t>Buchanod</w:t>
      </w:r>
      <w:proofErr w:type="spellEnd"/>
      <w:r>
        <w:t xml:space="preserve">, D.K. Reddy. In Selective Organic Transformations; T.R. Thyagarajan, Ed.; </w:t>
      </w:r>
      <w:r w:rsidR="00506C65">
        <w:t>Integrated science</w:t>
      </w:r>
      <w:r>
        <w:t xml:space="preserve">: New York, </w:t>
      </w:r>
      <w:r>
        <w:rPr>
          <w:b/>
        </w:rPr>
        <w:t>200</w:t>
      </w:r>
      <w:r w:rsidRPr="00267ACE">
        <w:rPr>
          <w:b/>
        </w:rPr>
        <w:t>2</w:t>
      </w:r>
      <w:r>
        <w:t>; Vol. 2, pp 1–95.</w:t>
      </w:r>
    </w:p>
    <w:p w14:paraId="1C08A74F" w14:textId="77777777" w:rsidR="00267ACE" w:rsidRDefault="003F3BF1" w:rsidP="003F3BF1">
      <w:pPr>
        <w:pStyle w:val="09references"/>
      </w:pPr>
      <w:r>
        <w:t xml:space="preserve">5. G.L. Loyale, U.S. Patent 5 934 456, </w:t>
      </w:r>
      <w:r w:rsidRPr="00267ACE">
        <w:rPr>
          <w:b/>
        </w:rPr>
        <w:t>19</w:t>
      </w:r>
      <w:r>
        <w:rPr>
          <w:b/>
        </w:rPr>
        <w:t>98</w:t>
      </w:r>
      <w:r>
        <w:t xml:space="preserve">; Chem. </w:t>
      </w:r>
      <w:proofErr w:type="spellStart"/>
      <w:r>
        <w:t>Abstr</w:t>
      </w:r>
      <w:proofErr w:type="spellEnd"/>
      <w:r>
        <w:t xml:space="preserve">. </w:t>
      </w:r>
      <w:r w:rsidRPr="00267ACE">
        <w:rPr>
          <w:b/>
        </w:rPr>
        <w:t>19</w:t>
      </w:r>
      <w:r>
        <w:rPr>
          <w:b/>
        </w:rPr>
        <w:t>9</w:t>
      </w:r>
      <w:r w:rsidRPr="00267ACE">
        <w:rPr>
          <w:b/>
        </w:rPr>
        <w:t>8</w:t>
      </w:r>
      <w:r>
        <w:t>, 65, 2870.</w:t>
      </w:r>
    </w:p>
    <w:p w14:paraId="130745E3" w14:textId="77777777" w:rsidR="00267ACE" w:rsidRDefault="00267ACE" w:rsidP="00267ACE">
      <w:pPr>
        <w:pStyle w:val="08MainText"/>
        <w:ind w:firstLine="0"/>
        <w:rPr>
          <w:rFonts w:ascii="Calibri" w:eastAsiaTheme="minorHAnsi" w:hAnsi="Calibri" w:cstheme="minorBidi"/>
          <w:sz w:val="22"/>
          <w:szCs w:val="22"/>
        </w:rPr>
      </w:pPr>
    </w:p>
    <w:p w14:paraId="1910D42F" w14:textId="77777777" w:rsidR="00AA4E6F" w:rsidRDefault="00AA4E6F" w:rsidP="00AA4E6F">
      <w:pPr>
        <w:pStyle w:val="06MainText"/>
        <w:ind w:firstLine="0"/>
      </w:pPr>
      <w:r>
        <w:t>Graphical Abstract</w:t>
      </w:r>
    </w:p>
    <w:p w14:paraId="35A8C3D3" w14:textId="77777777" w:rsidR="00267ACE" w:rsidRDefault="00AA4E6F" w:rsidP="005D53E8">
      <w:pPr>
        <w:pStyle w:val="08MainText"/>
      </w:pPr>
      <w:r>
        <w:t xml:space="preserve">Authors are required to prepare and submit a graphical abstract (in image format, jpg, </w:t>
      </w:r>
      <w:proofErr w:type="spellStart"/>
      <w:r>
        <w:t>png</w:t>
      </w:r>
      <w:proofErr w:type="spellEnd"/>
      <w:r>
        <w:t xml:space="preserve">, or gif file). The graphical abstract details are available at </w:t>
      </w:r>
      <w:r w:rsidR="00C96519">
        <w:t>journal site under author guidelines section.</w:t>
      </w:r>
      <w:r w:rsidR="00E52046">
        <w:t xml:space="preserve"> </w:t>
      </w:r>
      <w:hyperlink r:id="rId17" w:history="1">
        <w:r w:rsidR="00E52046" w:rsidRPr="00E40B3E">
          <w:rPr>
            <w:rStyle w:val="Hyperlink"/>
          </w:rPr>
          <w:t>http://pubs.iscience.in/graphical</w:t>
        </w:r>
      </w:hyperlink>
      <w:r w:rsidR="00E52046">
        <w:t xml:space="preserve"> </w:t>
      </w:r>
    </w:p>
    <w:p w14:paraId="266D4AB3" w14:textId="77777777" w:rsidR="00C96519" w:rsidRDefault="00C96519" w:rsidP="00C96519">
      <w:pPr>
        <w:pStyle w:val="08MainText"/>
        <w:ind w:firstLine="0"/>
      </w:pPr>
    </w:p>
    <w:p w14:paraId="49D76EB9" w14:textId="77777777" w:rsidR="00C96519" w:rsidRDefault="00031323" w:rsidP="00C96519">
      <w:pPr>
        <w:pStyle w:val="Heading2"/>
      </w:pPr>
      <w:r>
        <w:rPr>
          <w:noProof/>
        </w:rPr>
        <w:lastRenderedPageBreak/>
        <mc:AlternateContent>
          <mc:Choice Requires="wps">
            <w:drawing>
              <wp:anchor distT="0" distB="0" distL="114300" distR="114300" simplePos="0" relativeHeight="251666432" behindDoc="0" locked="0" layoutInCell="1" allowOverlap="1" wp14:anchorId="5D616E33" wp14:editId="7DCD73C3">
                <wp:simplePos x="0" y="0"/>
                <wp:positionH relativeFrom="column">
                  <wp:posOffset>-65405</wp:posOffset>
                </wp:positionH>
                <wp:positionV relativeFrom="paragraph">
                  <wp:posOffset>22225</wp:posOffset>
                </wp:positionV>
                <wp:extent cx="6675755" cy="834390"/>
                <wp:effectExtent l="8255" t="12065" r="12065" b="10795"/>
                <wp:wrapSquare wrapText="bothSides"/>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755" cy="834390"/>
                        </a:xfrm>
                        <a:prstGeom prst="rect">
                          <a:avLst/>
                        </a:prstGeom>
                        <a:solidFill>
                          <a:srgbClr val="FFFFFF"/>
                        </a:solidFill>
                        <a:ln w="9525">
                          <a:solidFill>
                            <a:srgbClr val="000000"/>
                          </a:solidFill>
                          <a:miter lim="800000"/>
                          <a:headEnd/>
                          <a:tailEnd/>
                        </a:ln>
                      </wps:spPr>
                      <wps:txbx>
                        <w:txbxContent>
                          <w:p w14:paraId="564B6973" w14:textId="77777777" w:rsidR="00AA4E6F" w:rsidRPr="005F3DBB" w:rsidRDefault="00AA4E6F" w:rsidP="00AA4E6F">
                            <w:pPr>
                              <w:rPr>
                                <w:rFonts w:cs="Times New Roman"/>
                              </w:rPr>
                            </w:pPr>
                            <w:r w:rsidRPr="005F3DBB">
                              <w:rPr>
                                <w:rFonts w:cs="Times New Roman"/>
                              </w:rPr>
                              <w:t xml:space="preserve">To insert a </w:t>
                            </w:r>
                            <w:proofErr w:type="gramStart"/>
                            <w:r w:rsidRPr="005F3DBB">
                              <w:rPr>
                                <w:rFonts w:cs="Times New Roman"/>
                              </w:rPr>
                              <w:t>two column</w:t>
                            </w:r>
                            <w:proofErr w:type="gramEnd"/>
                            <w:r w:rsidRPr="005F3DBB">
                              <w:rPr>
                                <w:rFonts w:cs="Times New Roman"/>
                              </w:rPr>
                              <w:t xml:space="preserve"> wide Figure, Artwork, Chemical Equation or Two column wide Table, use this box template. Copy the box and paste where you want to insert figure or table and then copy/paste your text/figure inside the box. You can resize box depending upon figure/table size. If you don’t need this </w:t>
                            </w:r>
                            <w:proofErr w:type="gramStart"/>
                            <w:r w:rsidRPr="005F3DBB">
                              <w:rPr>
                                <w:rFonts w:cs="Times New Roman"/>
                              </w:rPr>
                              <w:t>two column</w:t>
                            </w:r>
                            <w:proofErr w:type="gramEnd"/>
                            <w:r w:rsidRPr="005F3DBB">
                              <w:rPr>
                                <w:rFonts w:cs="Times New Roman"/>
                              </w:rPr>
                              <w:t xml:space="preserve"> figure/table box (or when you are done with copy/paste of this box) then delete this box. For table text, use Times Font, 9 text size, single space. If you find problem in using this box, then you can use textbox feature of word to insert the graphics (Insert &gt; Text Box in word main menu)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D616E33" id="Text Box 13" o:spid="_x0000_s1027" type="#_x0000_t202" style="position:absolute;margin-left:-5.15pt;margin-top:1.75pt;width:525.65pt;height:65.7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">
                <v:textbox style="mso-fit-shape-to-text:t">
                  <w:txbxContent>
                    <w:p w14:paraId="564B6973" w14:textId="77777777" w:rsidR="00AA4E6F" w:rsidRPr="005F3DBB" w:rsidRDefault="00AA4E6F" w:rsidP="00AA4E6F">
                      <w:pPr>
                        <w:rPr>
                          <w:rFonts w:cs="Times New Roman"/>
                        </w:rPr>
                      </w:pPr>
                      <w:r w:rsidRPr="005F3DBB">
                        <w:rPr>
                          <w:rFonts w:cs="Times New Roman"/>
                        </w:rPr>
                        <w:t xml:space="preserve">To insert a </w:t>
                      </w:r>
                      <w:proofErr w:type="gramStart"/>
                      <w:r w:rsidRPr="005F3DBB">
                        <w:rPr>
                          <w:rFonts w:cs="Times New Roman"/>
                        </w:rPr>
                        <w:t>two column</w:t>
                      </w:r>
                      <w:proofErr w:type="gramEnd"/>
                      <w:r w:rsidRPr="005F3DBB">
                        <w:rPr>
                          <w:rFonts w:cs="Times New Roman"/>
                        </w:rPr>
                        <w:t xml:space="preserve"> wide Figure, Artwork, Chemical Equation or Two column wide Table, use this box template. Copy the box and paste where you want to insert figure or table and then copy/paste your text/figure inside the box. You can resize box depending upon figure/table size. If you don’t need this </w:t>
                      </w:r>
                      <w:proofErr w:type="gramStart"/>
                      <w:r w:rsidRPr="005F3DBB">
                        <w:rPr>
                          <w:rFonts w:cs="Times New Roman"/>
                        </w:rPr>
                        <w:t>two column</w:t>
                      </w:r>
                      <w:proofErr w:type="gramEnd"/>
                      <w:r w:rsidRPr="005F3DBB">
                        <w:rPr>
                          <w:rFonts w:cs="Times New Roman"/>
                        </w:rPr>
                        <w:t xml:space="preserve"> figure/table box (or when you are done with copy/paste of this box) then delete this box. For table text, use Times Font, 9 text size, single space. If you find problem in using this box, then you can use textbox feature of word to insert the graphics (Insert &gt; Text Box in word main menu)</w:t>
                      </w:r>
                    </w:p>
                  </w:txbxContent>
                </v:textbox>
                <w10:wrap type="square"/>
              </v:shape>
            </w:pict>
          </mc:Fallback>
        </mc:AlternateContent>
      </w:r>
      <w:r w:rsidR="00C96519">
        <w:t>Authors Biographies</w:t>
      </w:r>
    </w:p>
    <w:p w14:paraId="68BF83CD" w14:textId="77777777" w:rsidR="00C96519" w:rsidRPr="00267ACE" w:rsidRDefault="000513CA" w:rsidP="00C96519">
      <w:pPr>
        <w:pStyle w:val="08MainText"/>
        <w:ind w:firstLine="0"/>
      </w:pPr>
      <w:r>
        <w:t>Include a small biography (one paragraph) of each author along with a passport size photograph.</w:t>
      </w:r>
      <w:r w:rsidR="00F6644B">
        <w:t xml:space="preserve"> </w:t>
      </w:r>
      <w:r w:rsidR="00E52046">
        <w:t>(it is required for review articles only).</w:t>
      </w:r>
    </w:p>
    <w:sectPr w:rsidR="00C96519" w:rsidRPr="00267ACE" w:rsidSect="00CD7714">
      <w:headerReference w:type="default" r:id="rId18"/>
      <w:type w:val="continuous"/>
      <w:pgSz w:w="11909" w:h="15840" w:code="1"/>
      <w:pgMar w:top="720" w:right="864" w:bottom="720" w:left="864"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93090" w14:textId="77777777" w:rsidR="00BA1AF1" w:rsidRDefault="00BA1AF1" w:rsidP="00531782">
      <w:pPr>
        <w:spacing w:after="0"/>
      </w:pPr>
      <w:r>
        <w:separator/>
      </w:r>
    </w:p>
  </w:endnote>
  <w:endnote w:type="continuationSeparator" w:id="0">
    <w:p w14:paraId="0068BCB4" w14:textId="77777777" w:rsidR="00BA1AF1" w:rsidRDefault="00BA1AF1" w:rsidP="005317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125BE" w14:textId="77777777" w:rsidR="00531782" w:rsidRDefault="00531782">
    <w:pPr>
      <w:pStyle w:val="Footer"/>
      <w:jc w:val="right"/>
    </w:pPr>
  </w:p>
  <w:p w14:paraId="55B1AB0F" w14:textId="77777777" w:rsidR="00531782" w:rsidRPr="00376299" w:rsidRDefault="00031323" w:rsidP="00E51923">
    <w:pPr>
      <w:pStyle w:val="Footer"/>
      <w:tabs>
        <w:tab w:val="clear" w:pos="9360"/>
        <w:tab w:val="right" w:pos="10170"/>
      </w:tabs>
      <w:rPr>
        <w:color w:val="A80000"/>
      </w:rPr>
    </w:pPr>
    <w:r>
      <w:rPr>
        <w:b/>
        <w:noProof/>
        <w:color w:val="A80000"/>
      </w:rPr>
      <mc:AlternateContent>
        <mc:Choice Requires="wps">
          <w:drawing>
            <wp:anchor distT="0" distB="0" distL="114300" distR="114300" simplePos="0" relativeHeight="251658240" behindDoc="0" locked="0" layoutInCell="1" allowOverlap="1" wp14:anchorId="334F45B4" wp14:editId="0331DBFE">
              <wp:simplePos x="0" y="0"/>
              <wp:positionH relativeFrom="column">
                <wp:posOffset>3413760</wp:posOffset>
              </wp:positionH>
              <wp:positionV relativeFrom="paragraph">
                <wp:posOffset>5715</wp:posOffset>
              </wp:positionV>
              <wp:extent cx="3063240" cy="208280"/>
              <wp:effectExtent l="0" t="0" r="22860" b="2032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3240" cy="208280"/>
                      </a:xfrm>
                      <a:prstGeom prst="roundRect">
                        <a:avLst>
                          <a:gd name="adj" fmla="val 16667"/>
                        </a:avLst>
                      </a:prstGeom>
                      <a:solidFill>
                        <a:schemeClr val="accent2">
                          <a:lumMod val="40000"/>
                          <a:lumOff val="60000"/>
                          <a:alpha val="89999"/>
                        </a:schemeClr>
                      </a:solidFill>
                      <a:ln w="12700">
                        <a:solidFill>
                          <a:schemeClr val="accent2">
                            <a:lumMod val="20000"/>
                            <a:lumOff val="80000"/>
                          </a:schemeClr>
                        </a:solidFill>
                        <a:round/>
                        <a:headEnd/>
                        <a:tailEnd/>
                      </a:ln>
                    </wps:spPr>
                    <wps:txbx>
                      <w:txbxContent>
                        <w:p w14:paraId="2D62DF45" w14:textId="77777777" w:rsidR="008A335F" w:rsidRDefault="00052E83" w:rsidP="008A335F">
                          <w:r>
                            <w:rPr>
                              <w:color w:val="C00000"/>
                              <w:sz w:val="20"/>
                            </w:rPr>
                            <w:t>Bio</w:t>
                          </w:r>
                          <w:r w:rsidR="0057068E">
                            <w:rPr>
                              <w:color w:val="C00000"/>
                              <w:sz w:val="20"/>
                            </w:rPr>
                            <w:t>med</w:t>
                          </w:r>
                          <w:r w:rsidR="004D64A3">
                            <w:rPr>
                              <w:color w:val="C00000"/>
                              <w:sz w:val="20"/>
                            </w:rPr>
                            <w:t>.</w:t>
                          </w:r>
                          <w:r w:rsidR="0057068E">
                            <w:rPr>
                              <w:color w:val="C00000"/>
                              <w:sz w:val="20"/>
                            </w:rPr>
                            <w:t xml:space="preserve"> Ther.</w:t>
                          </w:r>
                          <w:r>
                            <w:rPr>
                              <w:color w:val="C00000"/>
                              <w:sz w:val="20"/>
                            </w:rPr>
                            <w:t xml:space="preserve"> Lett.</w:t>
                          </w:r>
                          <w:r w:rsidR="004D64A3">
                            <w:rPr>
                              <w:color w:val="C00000"/>
                              <w:sz w:val="20"/>
                            </w:rPr>
                            <w:t>, 20</w:t>
                          </w:r>
                          <w:r w:rsidR="00E52046">
                            <w:rPr>
                              <w:color w:val="C00000"/>
                              <w:sz w:val="20"/>
                            </w:rPr>
                            <w:t>2</w:t>
                          </w:r>
                          <w:r w:rsidR="0057068E">
                            <w:rPr>
                              <w:color w:val="C00000"/>
                              <w:sz w:val="20"/>
                            </w:rPr>
                            <w:t>4</w:t>
                          </w:r>
                          <w:r w:rsidR="008A335F" w:rsidRPr="00A22320">
                            <w:rPr>
                              <w:color w:val="C00000"/>
                              <w:sz w:val="20"/>
                            </w:rPr>
                            <w:t xml:space="preserve">, </w:t>
                          </w:r>
                          <w:r w:rsidR="0013401B">
                            <w:rPr>
                              <w:color w:val="C00000"/>
                              <w:sz w:val="20"/>
                            </w:rPr>
                            <w:t>1</w:t>
                          </w:r>
                          <w:r w:rsidR="0057068E">
                            <w:rPr>
                              <w:color w:val="C00000"/>
                              <w:sz w:val="20"/>
                            </w:rPr>
                            <w:t>1</w:t>
                          </w:r>
                          <w:r w:rsidR="008A335F" w:rsidRPr="00A22320">
                            <w:rPr>
                              <w:color w:val="C00000"/>
                              <w:sz w:val="20"/>
                            </w:rPr>
                            <w:t>(</w:t>
                          </w:r>
                          <w:r w:rsidR="0013401B">
                            <w:rPr>
                              <w:color w:val="C00000"/>
                              <w:sz w:val="20"/>
                            </w:rPr>
                            <w:t>1</w:t>
                          </w:r>
                          <w:r w:rsidR="008A335F" w:rsidRPr="00A22320">
                            <w:rPr>
                              <w:color w:val="C00000"/>
                              <w:sz w:val="20"/>
                            </w:rPr>
                            <w:t>), xxx</w:t>
                          </w:r>
                          <w:r w:rsidR="008A335F" w:rsidRPr="007A255B">
                            <w:rPr>
                              <w:color w:val="C00000"/>
                            </w:rPr>
                            <w:t xml:space="preserve"> </w:t>
                          </w:r>
                          <w:r w:rsidR="008A335F">
                            <w:t xml:space="preserve">   </w:t>
                          </w:r>
                          <w:r w:rsidR="00A22320">
                            <w:t xml:space="preserve">  </w:t>
                          </w:r>
                          <w:r w:rsidR="008A335F">
                            <w:t xml:space="preserve"> </w:t>
                          </w:r>
                          <w:r w:rsidR="0057068E">
                            <w:t xml:space="preserve">  </w:t>
                          </w:r>
                          <w:r w:rsidR="008A335F">
                            <w:t xml:space="preserve">      </w:t>
                          </w:r>
                          <w:r w:rsidR="0013401B">
                            <w:t>Page</w:t>
                          </w:r>
                          <w:r w:rsidR="008A335F">
                            <w:t xml:space="preserve">  </w:t>
                          </w:r>
                          <w:sdt>
                            <w:sdtPr>
                              <w:id w:val="7410576"/>
                              <w:docPartObj>
                                <w:docPartGallery w:val="Page Numbers (Bottom of Page)"/>
                                <w:docPartUnique/>
                              </w:docPartObj>
                            </w:sdtPr>
                            <w:sdtContent>
                              <w:r w:rsidR="00654AC2">
                                <w:fldChar w:fldCharType="begin"/>
                              </w:r>
                              <w:r w:rsidR="00654AC2">
                                <w:instrText xml:space="preserve"> PAGE   \* MERGEFORMAT </w:instrText>
                              </w:r>
                              <w:r w:rsidR="00654AC2">
                                <w:fldChar w:fldCharType="separate"/>
                              </w:r>
                              <w:r w:rsidR="0052549D">
                                <w:rPr>
                                  <w:noProof/>
                                </w:rPr>
                                <w:t>2</w:t>
                              </w:r>
                              <w:r w:rsidR="00654AC2">
                                <w:rPr>
                                  <w:noProof/>
                                </w:rPr>
                                <w:fldChar w:fldCharType="end"/>
                              </w:r>
                            </w:sdtContent>
                          </w:sdt>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34F45B4" id="AutoShape 9" o:spid="_x0000_s1028" style="position:absolute;margin-left:268.8pt;margin-top:.45pt;width:241.2pt;height:1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" fillcolor="#e5b8b7 [1301]" strokecolor="#f2dbdb [661]" strokeweight="1pt">
              <v:fill opacity="58853f"/>
              <v:textbox inset=",0,,0">
                <w:txbxContent>
                  <w:p w14:paraId="2D62DF45" w14:textId="77777777" w:rsidR="008A335F" w:rsidRDefault="00052E83" w:rsidP="008A335F">
                    <w:r>
                      <w:rPr>
                        <w:color w:val="C00000"/>
                        <w:sz w:val="20"/>
                      </w:rPr>
                      <w:t>Bio</w:t>
                    </w:r>
                    <w:r w:rsidR="0057068E">
                      <w:rPr>
                        <w:color w:val="C00000"/>
                        <w:sz w:val="20"/>
                      </w:rPr>
                      <w:t>med</w:t>
                    </w:r>
                    <w:r w:rsidR="004D64A3">
                      <w:rPr>
                        <w:color w:val="C00000"/>
                        <w:sz w:val="20"/>
                      </w:rPr>
                      <w:t>.</w:t>
                    </w:r>
                    <w:r w:rsidR="0057068E">
                      <w:rPr>
                        <w:color w:val="C00000"/>
                        <w:sz w:val="20"/>
                      </w:rPr>
                      <w:t xml:space="preserve"> Ther.</w:t>
                    </w:r>
                    <w:r>
                      <w:rPr>
                        <w:color w:val="C00000"/>
                        <w:sz w:val="20"/>
                      </w:rPr>
                      <w:t xml:space="preserve"> Lett.</w:t>
                    </w:r>
                    <w:r w:rsidR="004D64A3">
                      <w:rPr>
                        <w:color w:val="C00000"/>
                        <w:sz w:val="20"/>
                      </w:rPr>
                      <w:t>, 20</w:t>
                    </w:r>
                    <w:r w:rsidR="00E52046">
                      <w:rPr>
                        <w:color w:val="C00000"/>
                        <w:sz w:val="20"/>
                      </w:rPr>
                      <w:t>2</w:t>
                    </w:r>
                    <w:r w:rsidR="0057068E">
                      <w:rPr>
                        <w:color w:val="C00000"/>
                        <w:sz w:val="20"/>
                      </w:rPr>
                      <w:t>4</w:t>
                    </w:r>
                    <w:r w:rsidR="008A335F" w:rsidRPr="00A22320">
                      <w:rPr>
                        <w:color w:val="C00000"/>
                        <w:sz w:val="20"/>
                      </w:rPr>
                      <w:t xml:space="preserve">, </w:t>
                    </w:r>
                    <w:r w:rsidR="0013401B">
                      <w:rPr>
                        <w:color w:val="C00000"/>
                        <w:sz w:val="20"/>
                      </w:rPr>
                      <w:t>1</w:t>
                    </w:r>
                    <w:r w:rsidR="0057068E">
                      <w:rPr>
                        <w:color w:val="C00000"/>
                        <w:sz w:val="20"/>
                      </w:rPr>
                      <w:t>1</w:t>
                    </w:r>
                    <w:r w:rsidR="008A335F" w:rsidRPr="00A22320">
                      <w:rPr>
                        <w:color w:val="C00000"/>
                        <w:sz w:val="20"/>
                      </w:rPr>
                      <w:t>(</w:t>
                    </w:r>
                    <w:r w:rsidR="0013401B">
                      <w:rPr>
                        <w:color w:val="C00000"/>
                        <w:sz w:val="20"/>
                      </w:rPr>
                      <w:t>1</w:t>
                    </w:r>
                    <w:r w:rsidR="008A335F" w:rsidRPr="00A22320">
                      <w:rPr>
                        <w:color w:val="C00000"/>
                        <w:sz w:val="20"/>
                      </w:rPr>
                      <w:t>), xxx</w:t>
                    </w:r>
                    <w:r w:rsidR="008A335F" w:rsidRPr="007A255B">
                      <w:rPr>
                        <w:color w:val="C00000"/>
                      </w:rPr>
                      <w:t xml:space="preserve"> </w:t>
                    </w:r>
                    <w:r w:rsidR="008A335F">
                      <w:t xml:space="preserve">   </w:t>
                    </w:r>
                    <w:r w:rsidR="00A22320">
                      <w:t xml:space="preserve">  </w:t>
                    </w:r>
                    <w:r w:rsidR="008A335F">
                      <w:t xml:space="preserve"> </w:t>
                    </w:r>
                    <w:r w:rsidR="0057068E">
                      <w:t xml:space="preserve">  </w:t>
                    </w:r>
                    <w:r w:rsidR="008A335F">
                      <w:t xml:space="preserve">      </w:t>
                    </w:r>
                    <w:r w:rsidR="0013401B">
                      <w:t>Page</w:t>
                    </w:r>
                    <w:r w:rsidR="008A335F">
                      <w:t xml:space="preserve">  </w:t>
                    </w:r>
                    <w:sdt>
                      <w:sdtPr>
                        <w:id w:val="7410576"/>
                        <w:docPartObj>
                          <w:docPartGallery w:val="Page Numbers (Bottom of Page)"/>
                          <w:docPartUnique/>
                        </w:docPartObj>
                      </w:sdtPr>
                      <w:sdtContent>
                        <w:r w:rsidR="00654AC2">
                          <w:fldChar w:fldCharType="begin"/>
                        </w:r>
                        <w:r w:rsidR="00654AC2">
                          <w:instrText xml:space="preserve"> PAGE   \* MERGEFORMAT </w:instrText>
                        </w:r>
                        <w:r w:rsidR="00654AC2">
                          <w:fldChar w:fldCharType="separate"/>
                        </w:r>
                        <w:r w:rsidR="0052549D">
                          <w:rPr>
                            <w:noProof/>
                          </w:rPr>
                          <w:t>2</w:t>
                        </w:r>
                        <w:r w:rsidR="00654AC2">
                          <w:rPr>
                            <w:noProof/>
                          </w:rPr>
                          <w:fldChar w:fldCharType="end"/>
                        </w:r>
                      </w:sdtContent>
                    </w:sdt>
                  </w:p>
                </w:txbxContent>
              </v:textbox>
            </v:roundrect>
          </w:pict>
        </mc:Fallback>
      </mc:AlternateContent>
    </w:r>
    <w:r w:rsidR="00052E83">
      <w:rPr>
        <w:b/>
        <w:color w:val="A80000"/>
      </w:rPr>
      <w:t>Bio</w:t>
    </w:r>
    <w:r w:rsidR="0057068E">
      <w:rPr>
        <w:b/>
        <w:color w:val="A80000"/>
      </w:rPr>
      <w:t xml:space="preserve">medical and Therapeutics </w:t>
    </w:r>
    <w:r w:rsidR="00052E83">
      <w:rPr>
        <w:b/>
        <w:color w:val="A80000"/>
      </w:rPr>
      <w:t>Letters</w:t>
    </w:r>
    <w:r w:rsidR="00E51923" w:rsidRPr="00376299">
      <w:rPr>
        <w:b/>
        <w:color w:val="A80000"/>
      </w:rPr>
      <w:t xml:space="preserve"> </w:t>
    </w:r>
    <w:r w:rsidR="00E51923" w:rsidRPr="00376299">
      <w:rPr>
        <w:b/>
        <w:color w:val="A80000"/>
      </w:rPr>
      <w:tab/>
    </w:r>
    <w:r w:rsidR="008A335F" w:rsidRPr="00376299">
      <w:rPr>
        <w:b/>
        <w:color w:val="A80000"/>
      </w:rPr>
      <w:t xml:space="preserve">        </w:t>
    </w:r>
    <w:r w:rsidR="00E51923" w:rsidRPr="00376299">
      <w:rPr>
        <w:color w:val="A8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4CD4A" w14:textId="77777777" w:rsidR="00BA1AF1" w:rsidRDefault="00BA1AF1" w:rsidP="00531782">
      <w:pPr>
        <w:spacing w:after="0"/>
      </w:pPr>
      <w:r>
        <w:separator/>
      </w:r>
    </w:p>
  </w:footnote>
  <w:footnote w:type="continuationSeparator" w:id="0">
    <w:p w14:paraId="5BE4F235" w14:textId="77777777" w:rsidR="00BA1AF1" w:rsidRDefault="00BA1AF1" w:rsidP="005317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1B6B5" w14:textId="77777777" w:rsidR="00E51923" w:rsidRDefault="00E51923" w:rsidP="00A2232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99496" w14:textId="77777777" w:rsidR="00A22320" w:rsidRPr="00AA4E6F" w:rsidRDefault="00AA4E6F" w:rsidP="00A22320">
    <w:pPr>
      <w:pStyle w:val="Header"/>
      <w:jc w:val="right"/>
      <w:rPr>
        <w:i/>
        <w:color w:val="943634" w:themeColor="accent2" w:themeShade="BF"/>
      </w:rPr>
    </w:pPr>
    <w:r w:rsidRPr="00AA4E6F">
      <w:rPr>
        <w:i/>
        <w:color w:val="943634" w:themeColor="accent2" w:themeShade="BF"/>
      </w:rPr>
      <w:t>First Author et. al.</w:t>
    </w:r>
  </w:p>
  <w:p w14:paraId="6B2603CC" w14:textId="77777777" w:rsidR="00AA4E6F" w:rsidRDefault="00AA4E6F" w:rsidP="00A2232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69112E"/>
    <w:multiLevelType w:val="multilevel"/>
    <w:tmpl w:val="2976199E"/>
    <w:lvl w:ilvl="0">
      <w:start w:val="1"/>
      <w:numFmt w:val="decimal"/>
      <w:suff w:val="space"/>
      <w:lvlText w:val="%1."/>
      <w:lvlJc w:val="left"/>
      <w:pPr>
        <w:ind w:left="0" w:firstLine="0"/>
      </w:pPr>
      <w:rPr>
        <w:rFonts w:hint="default"/>
      </w:rPr>
    </w:lvl>
    <w:lvl w:ilvl="1">
      <w:start w:val="1"/>
      <w:numFmt w:val="decimal"/>
      <w:pStyle w:val="ElsHeading2"/>
      <w:suff w:val="space"/>
      <w:lvlText w:val="%1.%2."/>
      <w:lvlJc w:val="left"/>
      <w:pPr>
        <w:ind w:left="0" w:firstLine="0"/>
      </w:pPr>
      <w:rPr>
        <w:rFonts w:hint="default"/>
      </w:rPr>
    </w:lvl>
    <w:lvl w:ilvl="2">
      <w:start w:val="1"/>
      <w:numFmt w:val="decimal"/>
      <w:pStyle w:val="ElsHeading3"/>
      <w:suff w:val="space"/>
      <w:lvlText w:val="%1.%2.%3."/>
      <w:lvlJc w:val="left"/>
      <w:pPr>
        <w:ind w:left="0" w:firstLine="0"/>
      </w:pPr>
      <w:rPr>
        <w:rFonts w:hint="default"/>
      </w:rPr>
    </w:lvl>
    <w:lvl w:ilvl="3">
      <w:start w:val="1"/>
      <w:numFmt w:val="decimal"/>
      <w:pStyle w:val="ElsHeading4"/>
      <w:suff w:val="space"/>
      <w:lvlText w:val="%1.%2.%3.%4."/>
      <w:lvlJc w:val="left"/>
      <w:pPr>
        <w:ind w:left="0" w:firstLine="0"/>
      </w:pPr>
      <w:rPr>
        <w:rFonts w:hint="default"/>
      </w:rPr>
    </w:lvl>
    <w:lvl w:ilvl="4">
      <w:start w:val="1"/>
      <w:numFmt w:val="decimal"/>
      <w:pStyle w:val="ElsHeading5"/>
      <w:suff w:val="space"/>
      <w:lvlText w:val="%1.%2.%3.%4.%5."/>
      <w:lvlJc w:val="left"/>
      <w:pPr>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589535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FA3"/>
    <w:rsid w:val="00023E46"/>
    <w:rsid w:val="00031323"/>
    <w:rsid w:val="000329DD"/>
    <w:rsid w:val="000513CA"/>
    <w:rsid w:val="00052E83"/>
    <w:rsid w:val="00062FDC"/>
    <w:rsid w:val="000823BE"/>
    <w:rsid w:val="000A6F82"/>
    <w:rsid w:val="001166E9"/>
    <w:rsid w:val="001238A7"/>
    <w:rsid w:val="001243B6"/>
    <w:rsid w:val="0013401B"/>
    <w:rsid w:val="00135908"/>
    <w:rsid w:val="0016707D"/>
    <w:rsid w:val="001B1604"/>
    <w:rsid w:val="001B410E"/>
    <w:rsid w:val="001F721C"/>
    <w:rsid w:val="00225B3F"/>
    <w:rsid w:val="00267ACE"/>
    <w:rsid w:val="002E3312"/>
    <w:rsid w:val="00344B1A"/>
    <w:rsid w:val="0036338A"/>
    <w:rsid w:val="00364458"/>
    <w:rsid w:val="00366C01"/>
    <w:rsid w:val="00376299"/>
    <w:rsid w:val="00382FD3"/>
    <w:rsid w:val="00390B51"/>
    <w:rsid w:val="003C62A7"/>
    <w:rsid w:val="003D1C29"/>
    <w:rsid w:val="003E7B68"/>
    <w:rsid w:val="003F3BF1"/>
    <w:rsid w:val="00403F3D"/>
    <w:rsid w:val="00415FE5"/>
    <w:rsid w:val="00423562"/>
    <w:rsid w:val="00433C61"/>
    <w:rsid w:val="00436528"/>
    <w:rsid w:val="00444D6E"/>
    <w:rsid w:val="00477669"/>
    <w:rsid w:val="004D64A3"/>
    <w:rsid w:val="004E57A0"/>
    <w:rsid w:val="004E747A"/>
    <w:rsid w:val="00506C65"/>
    <w:rsid w:val="00506CAA"/>
    <w:rsid w:val="00524F56"/>
    <w:rsid w:val="0052549D"/>
    <w:rsid w:val="0053131A"/>
    <w:rsid w:val="00531782"/>
    <w:rsid w:val="00537932"/>
    <w:rsid w:val="0057068E"/>
    <w:rsid w:val="005811AF"/>
    <w:rsid w:val="005A5286"/>
    <w:rsid w:val="005A6831"/>
    <w:rsid w:val="005A7F5E"/>
    <w:rsid w:val="005D53E8"/>
    <w:rsid w:val="00610F80"/>
    <w:rsid w:val="00617FDA"/>
    <w:rsid w:val="00633EA0"/>
    <w:rsid w:val="006342E9"/>
    <w:rsid w:val="00654AC2"/>
    <w:rsid w:val="006969ED"/>
    <w:rsid w:val="006E26F2"/>
    <w:rsid w:val="006F7834"/>
    <w:rsid w:val="00701DD5"/>
    <w:rsid w:val="00716D83"/>
    <w:rsid w:val="00742C5B"/>
    <w:rsid w:val="00746967"/>
    <w:rsid w:val="00754B34"/>
    <w:rsid w:val="00756FB5"/>
    <w:rsid w:val="0076187C"/>
    <w:rsid w:val="007C10E4"/>
    <w:rsid w:val="007C4CE9"/>
    <w:rsid w:val="007C4DF8"/>
    <w:rsid w:val="007D697E"/>
    <w:rsid w:val="008402A4"/>
    <w:rsid w:val="00845A83"/>
    <w:rsid w:val="00850B91"/>
    <w:rsid w:val="008912B0"/>
    <w:rsid w:val="00892645"/>
    <w:rsid w:val="0089654C"/>
    <w:rsid w:val="008A335F"/>
    <w:rsid w:val="0091109E"/>
    <w:rsid w:val="00912146"/>
    <w:rsid w:val="009D4928"/>
    <w:rsid w:val="009E346F"/>
    <w:rsid w:val="009E5572"/>
    <w:rsid w:val="00A22320"/>
    <w:rsid w:val="00A2641B"/>
    <w:rsid w:val="00A51C8C"/>
    <w:rsid w:val="00A64C0C"/>
    <w:rsid w:val="00AA4E6F"/>
    <w:rsid w:val="00AB1500"/>
    <w:rsid w:val="00AE2503"/>
    <w:rsid w:val="00AF7D01"/>
    <w:rsid w:val="00B14211"/>
    <w:rsid w:val="00B24EE3"/>
    <w:rsid w:val="00B35E1A"/>
    <w:rsid w:val="00B44EC3"/>
    <w:rsid w:val="00B460F4"/>
    <w:rsid w:val="00B56AFF"/>
    <w:rsid w:val="00B743A9"/>
    <w:rsid w:val="00B75DC3"/>
    <w:rsid w:val="00B85C42"/>
    <w:rsid w:val="00B97594"/>
    <w:rsid w:val="00BA1AF1"/>
    <w:rsid w:val="00BA32DA"/>
    <w:rsid w:val="00BA5F7A"/>
    <w:rsid w:val="00BA6E58"/>
    <w:rsid w:val="00BB13F8"/>
    <w:rsid w:val="00BB4DC5"/>
    <w:rsid w:val="00BB5FA3"/>
    <w:rsid w:val="00BC3673"/>
    <w:rsid w:val="00BD6017"/>
    <w:rsid w:val="00C005C2"/>
    <w:rsid w:val="00C0302A"/>
    <w:rsid w:val="00C05192"/>
    <w:rsid w:val="00C11424"/>
    <w:rsid w:val="00C11BC8"/>
    <w:rsid w:val="00C96519"/>
    <w:rsid w:val="00CD7714"/>
    <w:rsid w:val="00D27E97"/>
    <w:rsid w:val="00D5194D"/>
    <w:rsid w:val="00D61FBC"/>
    <w:rsid w:val="00D7103D"/>
    <w:rsid w:val="00D7481B"/>
    <w:rsid w:val="00D85320"/>
    <w:rsid w:val="00DB733B"/>
    <w:rsid w:val="00DC1246"/>
    <w:rsid w:val="00E5008D"/>
    <w:rsid w:val="00E51923"/>
    <w:rsid w:val="00E52046"/>
    <w:rsid w:val="00E70973"/>
    <w:rsid w:val="00E81A11"/>
    <w:rsid w:val="00EB4E11"/>
    <w:rsid w:val="00EE3858"/>
    <w:rsid w:val="00EF2DC9"/>
    <w:rsid w:val="00F6644B"/>
    <w:rsid w:val="00F97D25"/>
    <w:rsid w:val="00FC785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208C0"/>
  <w15:docId w15:val="{ABED33EC-E891-4243-9DDC-BD601C89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3F8"/>
    <w:pPr>
      <w:spacing w:after="120"/>
    </w:pPr>
    <w:rPr>
      <w:rFonts w:ascii="Times New Roman" w:hAnsi="Times New Roman"/>
      <w:sz w:val="18"/>
    </w:rPr>
  </w:style>
  <w:style w:type="paragraph" w:styleId="Heading1">
    <w:name w:val="heading 1"/>
    <w:basedOn w:val="Normal"/>
    <w:next w:val="Normal"/>
    <w:link w:val="Heading1Char"/>
    <w:uiPriority w:val="9"/>
    <w:qFormat/>
    <w:rsid w:val="00267A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07_texthead"/>
    <w:basedOn w:val="Normal"/>
    <w:next w:val="Normal"/>
    <w:link w:val="Heading2Char"/>
    <w:uiPriority w:val="9"/>
    <w:unhideWhenUsed/>
    <w:qFormat/>
    <w:rsid w:val="00062FDC"/>
    <w:pPr>
      <w:keepNext/>
      <w:keepLines/>
      <w:spacing w:before="120" w:after="60"/>
      <w:outlineLvl w:val="1"/>
    </w:pPr>
    <w:rPr>
      <w:rFonts w:ascii="Cambria" w:eastAsiaTheme="majorEastAsia" w:hAnsi="Cambria" w:cstheme="majorBidi"/>
      <w:b/>
      <w:bCs/>
      <w:smallCaps/>
      <w:color w:val="036D6A"/>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Cbl_article_Cite,iast_abstract"/>
    <w:basedOn w:val="TableNormal"/>
    <w:uiPriority w:val="59"/>
    <w:rsid w:val="00AE2503"/>
    <w:rPr>
      <w:rFonts w:ascii="Cambria" w:hAnsi="Cambria"/>
      <w:sz w:val="20"/>
    </w:rPr>
    <w:tblPr/>
    <w:tblStylePr w:type="firstRow">
      <w:rPr>
        <w:rFonts w:ascii="Cambria" w:hAnsi="Cambria"/>
        <w:b/>
        <w:color w:val="auto"/>
        <w:sz w:val="22"/>
      </w:rPr>
      <w:tblPr/>
      <w:tcPr>
        <w:tcBorders>
          <w:tl2br w:val="none" w:sz="0" w:space="0" w:color="auto"/>
          <w:tr2bl w:val="none" w:sz="0" w:space="0" w:color="auto"/>
        </w:tcBorders>
      </w:tcPr>
    </w:tblStylePr>
    <w:tblStylePr w:type="lastCol">
      <w:rPr>
        <w:rFonts w:ascii="Cambria" w:hAnsi="Cambria"/>
        <w:b w:val="0"/>
        <w:sz w:val="20"/>
      </w:rPr>
      <w:tblPr/>
      <w:tcPr>
        <w:tcBorders>
          <w:top w:val="nil"/>
          <w:left w:val="nil"/>
          <w:bottom w:val="nil"/>
          <w:right w:val="nil"/>
          <w:insideH w:val="nil"/>
          <w:insideV w:val="nil"/>
          <w:tl2br w:val="nil"/>
          <w:tr2bl w:val="nil"/>
        </w:tcBorders>
        <w:shd w:val="clear" w:color="auto" w:fill="auto"/>
      </w:tcPr>
    </w:tblStylePr>
  </w:style>
  <w:style w:type="paragraph" w:customStyle="1" w:styleId="ijstArticlehistory">
    <w:name w:val="ijst_Articlehistory"/>
    <w:rsid w:val="00225B3F"/>
    <w:pPr>
      <w:spacing w:line="200" w:lineRule="exact"/>
    </w:pPr>
    <w:rPr>
      <w:rFonts w:ascii="Times New Roman" w:eastAsia="Times New Roman" w:hAnsi="Times New Roman" w:cs="Times New Roman"/>
      <w:i/>
      <w:sz w:val="16"/>
      <w:szCs w:val="20"/>
    </w:rPr>
  </w:style>
  <w:style w:type="paragraph" w:customStyle="1" w:styleId="09references">
    <w:name w:val="09_references"/>
    <w:qFormat/>
    <w:rsid w:val="00AA4E6F"/>
    <w:pPr>
      <w:spacing w:line="200" w:lineRule="exact"/>
      <w:ind w:left="144" w:hanging="144"/>
    </w:pPr>
    <w:rPr>
      <w:rFonts w:ascii="Times New Roman" w:eastAsia="Times New Roman" w:hAnsi="Times New Roman" w:cs="Times New Roman"/>
      <w:sz w:val="16"/>
      <w:szCs w:val="20"/>
    </w:rPr>
  </w:style>
  <w:style w:type="paragraph" w:customStyle="1" w:styleId="ijstAuthor">
    <w:name w:val="ijst_Author"/>
    <w:next w:val="09references"/>
    <w:qFormat/>
    <w:rsid w:val="00BD6017"/>
    <w:pPr>
      <w:spacing w:after="160" w:line="290" w:lineRule="exact"/>
    </w:pPr>
    <w:rPr>
      <w:rFonts w:ascii="Times New Roman" w:eastAsia="Times New Roman" w:hAnsi="Times New Roman" w:cs="Times New Roman"/>
      <w:sz w:val="24"/>
      <w:szCs w:val="20"/>
    </w:rPr>
  </w:style>
  <w:style w:type="paragraph" w:customStyle="1" w:styleId="ijstAbstracthead">
    <w:name w:val="ijst_Abstracthead"/>
    <w:basedOn w:val="Normal"/>
    <w:next w:val="Normal"/>
    <w:rsid w:val="00225B3F"/>
    <w:pPr>
      <w:spacing w:line="200" w:lineRule="exact"/>
    </w:pPr>
    <w:rPr>
      <w:rFonts w:eastAsia="Times New Roman" w:cs="Times New Roman"/>
      <w:b/>
      <w:smallCaps/>
      <w:spacing w:val="24"/>
      <w:sz w:val="20"/>
      <w:szCs w:val="20"/>
    </w:rPr>
  </w:style>
  <w:style w:type="paragraph" w:customStyle="1" w:styleId="ijstAbstractText">
    <w:name w:val="ijst_AbstractText"/>
    <w:qFormat/>
    <w:rsid w:val="00BD6017"/>
    <w:pPr>
      <w:spacing w:after="80" w:line="200" w:lineRule="exact"/>
      <w:ind w:left="720"/>
      <w:jc w:val="both"/>
    </w:pPr>
    <w:rPr>
      <w:rFonts w:ascii="Palatino Linotype" w:eastAsia="Times New Roman" w:hAnsi="Palatino Linotype" w:cs="Times New Roman"/>
      <w:sz w:val="18"/>
      <w:szCs w:val="20"/>
    </w:rPr>
  </w:style>
  <w:style w:type="paragraph" w:customStyle="1" w:styleId="06Keyword">
    <w:name w:val="06_Keyword"/>
    <w:next w:val="08MainText"/>
    <w:qFormat/>
    <w:rsid w:val="00617FDA"/>
    <w:pPr>
      <w:pBdr>
        <w:bottom w:val="single" w:sz="4" w:space="1" w:color="auto"/>
      </w:pBdr>
      <w:spacing w:after="240" w:line="200" w:lineRule="exact"/>
    </w:pPr>
    <w:rPr>
      <w:rFonts w:ascii="Times New Roman" w:eastAsia="Times New Roman" w:hAnsi="Times New Roman" w:cs="Times New Roman"/>
      <w:i/>
      <w:sz w:val="18"/>
      <w:szCs w:val="20"/>
    </w:rPr>
  </w:style>
  <w:style w:type="paragraph" w:customStyle="1" w:styleId="ijstArticleinfoHead">
    <w:name w:val="ijst_ArticleinfoHead"/>
    <w:qFormat/>
    <w:rsid w:val="00BD6017"/>
    <w:rPr>
      <w:rFonts w:ascii="Century" w:eastAsia="Times New Roman" w:hAnsi="Century" w:cs="Times New Roman"/>
      <w:sz w:val="20"/>
      <w:szCs w:val="20"/>
    </w:rPr>
  </w:style>
  <w:style w:type="paragraph" w:customStyle="1" w:styleId="ijstArticleTitle">
    <w:name w:val="ijst_ArticleTitle"/>
    <w:next w:val="ijstAuthor"/>
    <w:qFormat/>
    <w:rsid w:val="00BD6017"/>
    <w:pPr>
      <w:spacing w:before="360" w:after="240" w:line="350" w:lineRule="exact"/>
    </w:pPr>
    <w:rPr>
      <w:rFonts w:ascii="Times New Roman" w:eastAsia="Times New Roman" w:hAnsi="Times New Roman" w:cs="Times New Roman"/>
      <w:sz w:val="30"/>
      <w:szCs w:val="20"/>
    </w:rPr>
  </w:style>
  <w:style w:type="paragraph" w:customStyle="1" w:styleId="ijstCorrespondingAuthor">
    <w:name w:val="ijst_CorrespondingAuthor"/>
    <w:next w:val="Normal"/>
    <w:qFormat/>
    <w:rsid w:val="00D61FBC"/>
    <w:pPr>
      <w:pBdr>
        <w:top w:val="single" w:sz="24" w:space="1" w:color="777777"/>
      </w:pBdr>
      <w:spacing w:before="120"/>
    </w:pPr>
    <w:rPr>
      <w:rFonts w:ascii="Times New Roman" w:eastAsia="Times New Roman" w:hAnsi="Times New Roman" w:cs="Times New Roman"/>
      <w:sz w:val="18"/>
      <w:szCs w:val="20"/>
    </w:rPr>
  </w:style>
  <w:style w:type="paragraph" w:styleId="BalloonText">
    <w:name w:val="Balloon Text"/>
    <w:basedOn w:val="Normal"/>
    <w:link w:val="BalloonTextChar"/>
    <w:uiPriority w:val="99"/>
    <w:semiHidden/>
    <w:unhideWhenUsed/>
    <w:rsid w:val="00C05192"/>
    <w:rPr>
      <w:rFonts w:ascii="Tahoma" w:hAnsi="Tahoma" w:cs="Tahoma"/>
      <w:sz w:val="16"/>
      <w:szCs w:val="16"/>
    </w:rPr>
  </w:style>
  <w:style w:type="character" w:customStyle="1" w:styleId="BalloonTextChar">
    <w:name w:val="Balloon Text Char"/>
    <w:basedOn w:val="DefaultParagraphFont"/>
    <w:link w:val="BalloonText"/>
    <w:uiPriority w:val="99"/>
    <w:semiHidden/>
    <w:rsid w:val="00C05192"/>
    <w:rPr>
      <w:rFonts w:ascii="Tahoma" w:hAnsi="Tahoma" w:cs="Tahoma"/>
      <w:sz w:val="16"/>
      <w:szCs w:val="16"/>
    </w:rPr>
  </w:style>
  <w:style w:type="paragraph" w:customStyle="1" w:styleId="08MainText">
    <w:name w:val="08_Main_Text"/>
    <w:qFormat/>
    <w:rsid w:val="006342E9"/>
    <w:pPr>
      <w:spacing w:line="240" w:lineRule="exact"/>
      <w:ind w:firstLine="202"/>
      <w:jc w:val="both"/>
    </w:pPr>
    <w:rPr>
      <w:rFonts w:ascii="Times New Roman" w:eastAsia="Times New Roman" w:hAnsi="Times New Roman" w:cs="Times New Roman"/>
      <w:sz w:val="19"/>
      <w:szCs w:val="20"/>
    </w:rPr>
  </w:style>
  <w:style w:type="paragraph" w:customStyle="1" w:styleId="01Title">
    <w:name w:val="01_Title"/>
    <w:next w:val="02AuthorName"/>
    <w:qFormat/>
    <w:rsid w:val="00062FDC"/>
    <w:pPr>
      <w:spacing w:before="360" w:after="240" w:line="360" w:lineRule="exact"/>
    </w:pPr>
    <w:rPr>
      <w:rFonts w:ascii="Helvetica" w:eastAsia="Times New Roman" w:hAnsi="Helvetica" w:cs="Times New Roman"/>
      <w:noProof/>
      <w:color w:val="1E6578"/>
      <w:sz w:val="28"/>
      <w:szCs w:val="20"/>
    </w:rPr>
  </w:style>
  <w:style w:type="paragraph" w:customStyle="1" w:styleId="02AuthorName">
    <w:name w:val="02_Author_Name"/>
    <w:next w:val="03AuthorAddress"/>
    <w:qFormat/>
    <w:rsid w:val="00A64C0C"/>
    <w:pPr>
      <w:spacing w:after="140" w:line="240" w:lineRule="exact"/>
    </w:pPr>
    <w:rPr>
      <w:rFonts w:ascii="Helvetica" w:eastAsia="Times New Roman" w:hAnsi="Helvetica" w:cs="Times New Roman"/>
      <w:noProof/>
      <w:szCs w:val="20"/>
    </w:rPr>
  </w:style>
  <w:style w:type="paragraph" w:customStyle="1" w:styleId="03AuthorAddress">
    <w:name w:val="03_Author_Address"/>
    <w:next w:val="CblEmailAddress"/>
    <w:qFormat/>
    <w:rsid w:val="00A64C0C"/>
    <w:pPr>
      <w:spacing w:after="120" w:line="240" w:lineRule="exact"/>
    </w:pPr>
    <w:rPr>
      <w:rFonts w:ascii="Times" w:eastAsia="Times New Roman" w:hAnsi="Times" w:cs="Times New Roman"/>
      <w:i/>
      <w:noProof/>
      <w:sz w:val="18"/>
      <w:szCs w:val="20"/>
    </w:rPr>
  </w:style>
  <w:style w:type="paragraph" w:customStyle="1" w:styleId="CblEmailAddress">
    <w:name w:val="Cbl_Email_Address"/>
    <w:next w:val="04ReceivedDate"/>
    <w:qFormat/>
    <w:rsid w:val="006969ED"/>
    <w:pPr>
      <w:spacing w:after="120" w:line="240" w:lineRule="exact"/>
      <w:ind w:right="3024"/>
    </w:pPr>
    <w:rPr>
      <w:rFonts w:ascii="Times" w:eastAsia="Times New Roman" w:hAnsi="Times" w:cs="Times New Roman"/>
      <w:i/>
      <w:sz w:val="20"/>
      <w:szCs w:val="20"/>
    </w:rPr>
  </w:style>
  <w:style w:type="paragraph" w:customStyle="1" w:styleId="04ReceivedDate">
    <w:name w:val="04_Received_Date"/>
    <w:next w:val="CblAbsbox"/>
    <w:qFormat/>
    <w:rsid w:val="00AA4E6F"/>
    <w:pPr>
      <w:spacing w:after="240" w:line="240" w:lineRule="exact"/>
    </w:pPr>
    <w:rPr>
      <w:rFonts w:ascii="Helvetica" w:eastAsia="Times New Roman" w:hAnsi="Helvetica" w:cs="Times New Roman"/>
      <w:noProof/>
      <w:sz w:val="14"/>
      <w:szCs w:val="20"/>
    </w:rPr>
  </w:style>
  <w:style w:type="paragraph" w:customStyle="1" w:styleId="CblAbsbox">
    <w:name w:val="Cbl_Absbox"/>
    <w:basedOn w:val="05Abstracttext"/>
    <w:qFormat/>
    <w:rsid w:val="00716D83"/>
    <w:pPr>
      <w:shd w:val="clear" w:color="800000" w:fill="FFFFFF" w:themeFill="background1"/>
      <w:spacing w:before="0" w:after="0" w:line="160" w:lineRule="exact"/>
      <w:ind w:left="86" w:right="130"/>
      <w:jc w:val="left"/>
    </w:pPr>
    <w:rPr>
      <w:b/>
      <w:color w:val="920000"/>
      <w:sz w:val="20"/>
    </w:rPr>
  </w:style>
  <w:style w:type="paragraph" w:customStyle="1" w:styleId="05Abstracttext">
    <w:name w:val="05_Abstract text"/>
    <w:qFormat/>
    <w:rsid w:val="00716D83"/>
    <w:pPr>
      <w:spacing w:before="120" w:after="120" w:line="220" w:lineRule="exact"/>
      <w:jc w:val="both"/>
    </w:pPr>
    <w:rPr>
      <w:rFonts w:eastAsia="Times New Roman" w:cs="Times New Roman"/>
      <w:sz w:val="18"/>
      <w:szCs w:val="20"/>
    </w:rPr>
  </w:style>
  <w:style w:type="paragraph" w:customStyle="1" w:styleId="CBLAcknowledgments">
    <w:name w:val="CBL_Acknowledgments"/>
    <w:next w:val="Normal"/>
    <w:qFormat/>
    <w:rsid w:val="00267ACE"/>
    <w:pPr>
      <w:spacing w:line="240" w:lineRule="exact"/>
      <w:ind w:firstLine="202"/>
      <w:jc w:val="both"/>
    </w:pPr>
    <w:rPr>
      <w:rFonts w:ascii="Times" w:eastAsia="Times New Roman" w:hAnsi="Times" w:cs="Times New Roman"/>
      <w:noProof/>
      <w:sz w:val="19"/>
      <w:szCs w:val="20"/>
    </w:rPr>
  </w:style>
  <w:style w:type="paragraph" w:customStyle="1" w:styleId="Cbltwocolumngraphics">
    <w:name w:val="Cbl_two_column_graphics"/>
    <w:basedOn w:val="Normal"/>
    <w:next w:val="08MainText"/>
    <w:qFormat/>
    <w:rsid w:val="00716D83"/>
    <w:pPr>
      <w:framePr w:w="7920" w:h="3917" w:hRule="exact" w:hSpace="187" w:vSpace="187" w:wrap="notBeside" w:vAnchor="text" w:hAnchor="margin" w:xAlign="center" w:y="246"/>
      <w:spacing w:after="0"/>
    </w:pPr>
    <w:rPr>
      <w:rFonts w:ascii="Times" w:eastAsia="Times New Roman" w:hAnsi="Times" w:cs="Times New Roman"/>
      <w:sz w:val="19"/>
      <w:szCs w:val="20"/>
    </w:rPr>
  </w:style>
  <w:style w:type="character" w:styleId="Hyperlink">
    <w:name w:val="Hyperlink"/>
    <w:basedOn w:val="DefaultParagraphFont"/>
    <w:uiPriority w:val="99"/>
    <w:rsid w:val="006969ED"/>
    <w:rPr>
      <w:color w:val="0000FF"/>
      <w:u w:val="single"/>
    </w:rPr>
  </w:style>
  <w:style w:type="table" w:styleId="TableWeb1">
    <w:name w:val="Table Web 1"/>
    <w:basedOn w:val="TableNormal"/>
    <w:uiPriority w:val="99"/>
    <w:semiHidden/>
    <w:unhideWhenUsed/>
    <w:rsid w:val="00AE2503"/>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uiPriority w:val="9"/>
    <w:rsid w:val="00267A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07_texthead Char"/>
    <w:basedOn w:val="DefaultParagraphFont"/>
    <w:link w:val="Heading2"/>
    <w:uiPriority w:val="9"/>
    <w:rsid w:val="00062FDC"/>
    <w:rPr>
      <w:rFonts w:ascii="Cambria" w:eastAsiaTheme="majorEastAsia" w:hAnsi="Cambria" w:cstheme="majorBidi"/>
      <w:b/>
      <w:bCs/>
      <w:smallCaps/>
      <w:color w:val="036D6A"/>
      <w:szCs w:val="26"/>
    </w:rPr>
  </w:style>
  <w:style w:type="paragraph" w:styleId="Quote">
    <w:name w:val="Quote"/>
    <w:aliases w:val="CBL_Auth_Bio,iast_Auth_Bio"/>
    <w:basedOn w:val="Normal"/>
    <w:next w:val="Normal"/>
    <w:link w:val="QuoteChar"/>
    <w:uiPriority w:val="29"/>
    <w:qFormat/>
    <w:rsid w:val="00267ACE"/>
    <w:pPr>
      <w:spacing w:after="0"/>
    </w:pPr>
    <w:rPr>
      <w:iCs/>
      <w:color w:val="000000" w:themeColor="text1"/>
    </w:rPr>
  </w:style>
  <w:style w:type="character" w:customStyle="1" w:styleId="QuoteChar">
    <w:name w:val="Quote Char"/>
    <w:aliases w:val="CBL_Auth_Bio Char,iast_Auth_Bio Char"/>
    <w:basedOn w:val="DefaultParagraphFont"/>
    <w:link w:val="Quote"/>
    <w:uiPriority w:val="29"/>
    <w:rsid w:val="00267ACE"/>
    <w:rPr>
      <w:rFonts w:ascii="Calibri" w:hAnsi="Calibri"/>
      <w:iCs/>
      <w:color w:val="000000" w:themeColor="text1"/>
      <w:sz w:val="18"/>
    </w:rPr>
  </w:style>
  <w:style w:type="paragraph" w:styleId="Header">
    <w:name w:val="header"/>
    <w:basedOn w:val="Normal"/>
    <w:link w:val="HeaderChar"/>
    <w:uiPriority w:val="99"/>
    <w:unhideWhenUsed/>
    <w:rsid w:val="00531782"/>
    <w:pPr>
      <w:tabs>
        <w:tab w:val="center" w:pos="4680"/>
        <w:tab w:val="right" w:pos="9360"/>
      </w:tabs>
      <w:spacing w:after="0"/>
    </w:pPr>
  </w:style>
  <w:style w:type="character" w:customStyle="1" w:styleId="HeaderChar">
    <w:name w:val="Header Char"/>
    <w:basedOn w:val="DefaultParagraphFont"/>
    <w:link w:val="Header"/>
    <w:uiPriority w:val="99"/>
    <w:rsid w:val="00531782"/>
    <w:rPr>
      <w:rFonts w:ascii="Calibri" w:hAnsi="Calibri"/>
    </w:rPr>
  </w:style>
  <w:style w:type="paragraph" w:styleId="Footer">
    <w:name w:val="footer"/>
    <w:basedOn w:val="Normal"/>
    <w:link w:val="FooterChar"/>
    <w:uiPriority w:val="99"/>
    <w:unhideWhenUsed/>
    <w:rsid w:val="00531782"/>
    <w:pPr>
      <w:tabs>
        <w:tab w:val="center" w:pos="4680"/>
        <w:tab w:val="right" w:pos="9360"/>
      </w:tabs>
      <w:spacing w:after="0"/>
    </w:pPr>
  </w:style>
  <w:style w:type="character" w:customStyle="1" w:styleId="FooterChar">
    <w:name w:val="Footer Char"/>
    <w:basedOn w:val="DefaultParagraphFont"/>
    <w:link w:val="Footer"/>
    <w:uiPriority w:val="99"/>
    <w:rsid w:val="00531782"/>
    <w:rPr>
      <w:rFonts w:ascii="Calibri" w:hAnsi="Calibri"/>
    </w:rPr>
  </w:style>
  <w:style w:type="paragraph" w:customStyle="1" w:styleId="10Authoradd">
    <w:name w:val="10_Author_add"/>
    <w:next w:val="Normal"/>
    <w:qFormat/>
    <w:rsid w:val="00633EA0"/>
    <w:pPr>
      <w:keepNext/>
      <w:spacing w:after="120" w:line="180" w:lineRule="exact"/>
    </w:pPr>
    <w:rPr>
      <w:rFonts w:ascii="Times New Roman" w:eastAsia="Times New Roman" w:hAnsi="Times New Roman" w:cs="Times New Roman"/>
      <w:bCs/>
      <w:sz w:val="14"/>
      <w:szCs w:val="20"/>
    </w:rPr>
  </w:style>
  <w:style w:type="paragraph" w:customStyle="1" w:styleId="ElsHeading2">
    <w:name w:val="Els_Heading2"/>
    <w:next w:val="Normal"/>
    <w:rsid w:val="00531782"/>
    <w:pPr>
      <w:numPr>
        <w:ilvl w:val="1"/>
        <w:numId w:val="1"/>
      </w:numPr>
      <w:spacing w:after="160" w:line="210" w:lineRule="exact"/>
      <w:jc w:val="center"/>
    </w:pPr>
    <w:rPr>
      <w:rFonts w:ascii="Times New Roman" w:eastAsia="Times New Roman" w:hAnsi="Times New Roman" w:cs="Times New Roman"/>
      <w:bCs/>
      <w:i/>
      <w:sz w:val="19"/>
      <w:szCs w:val="20"/>
    </w:rPr>
  </w:style>
  <w:style w:type="paragraph" w:customStyle="1" w:styleId="ElsHeading3">
    <w:name w:val="Els_Heading3"/>
    <w:next w:val="Normal"/>
    <w:rsid w:val="00531782"/>
    <w:pPr>
      <w:numPr>
        <w:ilvl w:val="2"/>
        <w:numId w:val="1"/>
      </w:numPr>
      <w:spacing w:after="40" w:line="210" w:lineRule="exact"/>
      <w:jc w:val="center"/>
      <w:outlineLvl w:val="0"/>
    </w:pPr>
    <w:rPr>
      <w:rFonts w:ascii="Times New Roman" w:eastAsia="Times New Roman" w:hAnsi="Times New Roman" w:cs="Times New Roman"/>
      <w:i/>
      <w:spacing w:val="20"/>
      <w:sz w:val="19"/>
      <w:szCs w:val="20"/>
    </w:rPr>
  </w:style>
  <w:style w:type="paragraph" w:customStyle="1" w:styleId="ElsHeading4">
    <w:name w:val="Els_Heading4"/>
    <w:next w:val="Normal"/>
    <w:rsid w:val="00531782"/>
    <w:pPr>
      <w:numPr>
        <w:ilvl w:val="3"/>
        <w:numId w:val="1"/>
      </w:numPr>
      <w:spacing w:after="160" w:line="210" w:lineRule="exact"/>
      <w:jc w:val="center"/>
      <w:outlineLvl w:val="0"/>
    </w:pPr>
    <w:rPr>
      <w:rFonts w:ascii="Times New Roman" w:eastAsia="Times New Roman" w:hAnsi="Times New Roman" w:cs="Times New Roman"/>
      <w:i/>
      <w:spacing w:val="20"/>
      <w:sz w:val="19"/>
      <w:szCs w:val="20"/>
    </w:rPr>
  </w:style>
  <w:style w:type="paragraph" w:customStyle="1" w:styleId="ElsHeading5">
    <w:name w:val="Els_Heading5"/>
    <w:next w:val="Normal"/>
    <w:rsid w:val="00531782"/>
    <w:pPr>
      <w:numPr>
        <w:ilvl w:val="4"/>
        <w:numId w:val="1"/>
      </w:numPr>
      <w:spacing w:after="160" w:line="210" w:lineRule="exact"/>
      <w:jc w:val="center"/>
      <w:outlineLvl w:val="0"/>
    </w:pPr>
    <w:rPr>
      <w:rFonts w:ascii="Times New Roman" w:eastAsia="Times New Roman" w:hAnsi="Times New Roman" w:cs="Times New Roman"/>
      <w:i/>
      <w:spacing w:val="20"/>
      <w:sz w:val="19"/>
      <w:szCs w:val="20"/>
    </w:rPr>
  </w:style>
  <w:style w:type="paragraph" w:customStyle="1" w:styleId="Textarticle">
    <w:name w:val="Text_article"/>
    <w:qFormat/>
    <w:rsid w:val="00B75DC3"/>
    <w:pPr>
      <w:spacing w:line="240" w:lineRule="exact"/>
      <w:ind w:firstLine="202"/>
      <w:jc w:val="both"/>
    </w:pPr>
    <w:rPr>
      <w:rFonts w:ascii="Times New Roman" w:eastAsia="Times New Roman" w:hAnsi="Times New Roman" w:cs="Times New Roman"/>
      <w:noProof/>
      <w:sz w:val="19"/>
      <w:szCs w:val="20"/>
    </w:rPr>
  </w:style>
  <w:style w:type="paragraph" w:customStyle="1" w:styleId="referencestext">
    <w:name w:val="references_text"/>
    <w:qFormat/>
    <w:rsid w:val="003F3BF1"/>
    <w:pPr>
      <w:spacing w:line="200" w:lineRule="exact"/>
    </w:pPr>
    <w:rPr>
      <w:rFonts w:ascii="Times New Roman" w:eastAsia="Times New Roman" w:hAnsi="Times New Roman" w:cs="Times New Roman"/>
      <w:sz w:val="16"/>
      <w:szCs w:val="20"/>
    </w:rPr>
  </w:style>
  <w:style w:type="paragraph" w:styleId="DocumentMap">
    <w:name w:val="Document Map"/>
    <w:basedOn w:val="Normal"/>
    <w:link w:val="DocumentMapChar"/>
    <w:uiPriority w:val="99"/>
    <w:semiHidden/>
    <w:unhideWhenUsed/>
    <w:rsid w:val="00E51923"/>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E51923"/>
    <w:rPr>
      <w:rFonts w:ascii="Tahoma" w:hAnsi="Tahoma" w:cs="Tahoma"/>
      <w:sz w:val="16"/>
      <w:szCs w:val="16"/>
    </w:rPr>
  </w:style>
  <w:style w:type="paragraph" w:customStyle="1" w:styleId="06MainText">
    <w:name w:val="06_Main_Text"/>
    <w:qFormat/>
    <w:rsid w:val="006342E9"/>
    <w:pPr>
      <w:spacing w:line="240" w:lineRule="exact"/>
      <w:ind w:firstLine="202"/>
      <w:jc w:val="both"/>
    </w:pPr>
    <w:rPr>
      <w:rFonts w:ascii="Times New Roman" w:eastAsia="Times New Roman" w:hAnsi="Times New Roman" w:cs="Times New Roman"/>
      <w:sz w:val="19"/>
      <w:szCs w:val="20"/>
    </w:rPr>
  </w:style>
  <w:style w:type="table" w:styleId="TableGridLight">
    <w:name w:val="Grid Table Light"/>
    <w:basedOn w:val="TableNormal"/>
    <w:uiPriority w:val="40"/>
    <w:rsid w:val="005A7F5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570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pubs.thesciencein.org/journal/index.php/btl" TargetMode="External"/><Relationship Id="rId17" Type="http://schemas.openxmlformats.org/officeDocument/2006/relationships/hyperlink" Target="http://pubs.iscience.in/graphical" TargetMode="External"/><Relationship Id="rId2" Type="http://schemas.openxmlformats.org/officeDocument/2006/relationships/styles" Target="styles.xml"/><Relationship Id="rId16" Type="http://schemas.openxmlformats.org/officeDocument/2006/relationships/hyperlink" Target="http://pubs.iscience.in/insert_figur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s.thesciencein.org/btl"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pubs.iscience.in/authors/article-template-conversion-guidelin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BSChhikara\Journals\.%20Biomed%20Ther%20Lett\templates\btl_2010word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btl_2010wordtemplate_2024</Template>
  <TotalTime>6</TotalTime>
  <Pages>3</Pages>
  <Words>1297</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Copyeditor ScienceIN</dc:creator>
  <cp:lastModifiedBy>Bhupender Singh</cp:lastModifiedBy>
  <cp:revision>3</cp:revision>
  <cp:lastPrinted>2013-06-12T11:55:00Z</cp:lastPrinted>
  <dcterms:created xsi:type="dcterms:W3CDTF">2024-08-19T04:21:00Z</dcterms:created>
  <dcterms:modified xsi:type="dcterms:W3CDTF">2024-08-19T04:27:00Z</dcterms:modified>
</cp:coreProperties>
</file>